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82EE2" w:rsidRDefault="0055458B" w:rsidP="00C45EFC">
      <w:pPr>
        <w:spacing w:line="360" w:lineRule="auto"/>
        <w:jc w:val="center"/>
        <w:rPr>
          <w:b/>
        </w:rPr>
      </w:pPr>
      <w:r w:rsidRPr="00C82EE2">
        <w:rPr>
          <w:b/>
        </w:rPr>
        <w:t>Архивная опись</w:t>
      </w:r>
    </w:p>
    <w:p w:rsidR="00F54B0A" w:rsidRDefault="00C82EE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82EE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Посельский</w:t>
      </w:r>
      <w:proofErr w:type="spellEnd"/>
      <w:r>
        <w:t xml:space="preserve"> волостной комитет РЛКСМ, </w:t>
      </w:r>
      <w:proofErr w:type="spellStart"/>
      <w:r>
        <w:t>Вольский</w:t>
      </w:r>
      <w:proofErr w:type="spellEnd"/>
      <w:r>
        <w:t xml:space="preserve"> уезд, Саратовская губерния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C82EE2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C82EE2" w:rsidP="002778D2">
            <w:pPr>
              <w:pStyle w:val="4"/>
            </w:pPr>
            <w:r>
              <w:t>1</w:t>
            </w:r>
          </w:p>
        </w:tc>
      </w:tr>
    </w:tbl>
    <w:p w:rsidR="00F54B0A" w:rsidRDefault="00C82EE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82EE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1921-1925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протокол общего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Самодуровской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ячейки РКСМ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05.12.1921-05.12.1921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РКСМ, общих комсомольских собраний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23.01.1922-21.12.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входящих и исходящих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16.06.1922-20.10.1922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комсомольцев и мандаты, выданные комсомольцам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РЛКСМ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03.01.1923-20.12.1923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РКСМ о работе и составе волостной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28.03.1923-30.11.1923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ячейкам РКСМ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31.05.1923-21.08.1923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волостной комсомольской конференции,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25.04.1924-15.12.1924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ячеек РЛКСМ о работе и составе волостной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ячейкам РЛКСМ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01.02.1924-17.12.1924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олы общих собраний и заседаний президиумов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02.01.1925-11.11.19225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ячеек РЛКСМ о работе и составе волостной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ячейкам РЛКСМ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EE2" w:rsidRPr="000443D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комсомольцев волости, членов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EE2" w:rsidRDefault="00C82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C82EE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C82EE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C82EE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E2" w:rsidRDefault="00C82EE2">
      <w:r>
        <w:separator/>
      </w:r>
    </w:p>
  </w:endnote>
  <w:endnote w:type="continuationSeparator" w:id="0">
    <w:p w:rsidR="00C82EE2" w:rsidRDefault="00C8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E2" w:rsidRDefault="00C82EE2">
      <w:r>
        <w:separator/>
      </w:r>
    </w:p>
  </w:footnote>
  <w:footnote w:type="continuationSeparator" w:id="0">
    <w:p w:rsidR="00C82EE2" w:rsidRDefault="00C8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001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C82EE2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82EE2"/>
    <w:rsid w:val="00CD2461"/>
    <w:rsid w:val="00DA0306"/>
    <w:rsid w:val="00DA0DED"/>
    <w:rsid w:val="00E15752"/>
    <w:rsid w:val="00E97D64"/>
    <w:rsid w:val="00EB4278"/>
    <w:rsid w:val="00F52709"/>
    <w:rsid w:val="00F54B0A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B36C-A5B1-4D54-AA6A-6EB350D4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</TotalTime>
  <Pages>3</Pages>
  <Words>381</Words>
  <Characters>2851</Characters>
  <Application>Microsoft Office Word</Application>
  <DocSecurity>0</DocSecurity>
  <Lines>356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2020-12-22T11:59:00Z</dcterms:created>
  <dcterms:modified xsi:type="dcterms:W3CDTF">2020-12-22T11:59:00Z</dcterms:modified>
</cp:coreProperties>
</file>