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8355E" w:rsidRDefault="0055458B" w:rsidP="00C45EFC">
      <w:pPr>
        <w:spacing w:line="360" w:lineRule="auto"/>
        <w:jc w:val="center"/>
        <w:rPr>
          <w:b/>
        </w:rPr>
      </w:pPr>
      <w:r w:rsidRPr="00A8355E">
        <w:rPr>
          <w:b/>
        </w:rPr>
        <w:t>Архивная опись</w:t>
      </w:r>
    </w:p>
    <w:p w:rsidR="00F54B0A" w:rsidRDefault="00A8355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A8355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Поповский волостной комитет  ВЛКСМ, Саратовский уезд,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875E75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75E75" w:rsidRDefault="002778D2" w:rsidP="00875E7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75E7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75E75" w:rsidRDefault="00A8355E" w:rsidP="00875E75">
            <w:pPr>
              <w:spacing w:line="360" w:lineRule="auto"/>
              <w:jc w:val="center"/>
              <w:rPr>
                <w:b/>
                <w:bCs/>
              </w:rPr>
            </w:pPr>
            <w:r w:rsidRPr="00875E75">
              <w:rPr>
                <w:b/>
                <w:bCs/>
              </w:rPr>
              <w:t>174</w:t>
            </w:r>
          </w:p>
        </w:tc>
      </w:tr>
      <w:tr w:rsidR="002778D2" w:rsidRPr="002778D2" w:rsidTr="00875E75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875E7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A8355E" w:rsidP="002778D2">
            <w:pPr>
              <w:pStyle w:val="4"/>
            </w:pPr>
            <w:r>
              <w:t>1</w:t>
            </w:r>
          </w:p>
        </w:tc>
      </w:tr>
    </w:tbl>
    <w:p w:rsidR="00F54B0A" w:rsidRDefault="00A8355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A8355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1924-1928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РЛКСМ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 w:rsidP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пленумов и бюро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15.04.1925-10.01.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ячеек ВЛКСМ о работе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отзывы и характеристики, выданные комсомольцам; список делегатов волостной комсомольской конференции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14.02.1925-27.11.1925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ячейкам ВЛКСМ по организационным и политическим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16.01.1925-17.12.1925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ВЛКСМ,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ВЛКСМ,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политпросветколлегии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комиссии по проведению "Дня леса" и другие документы по массово-политическим кампаниям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25.03.1925-22.12.1925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пионерской конференции и волостного бюро юных пионеров-ленинцев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15.05.1925-16.12.1925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волостного бюро ЮПЛ о работе, выводы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обследованию пионерских отрядов, списки и анкеты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01.05.1925-10.12.1925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и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14.01.1926-24.12.1926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Циркулярные письма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ячейкам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18.01.1926-28.12.1926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собраний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экономколлегии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собрания девушек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07.03.1926-07.04.1926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членах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01.05.1927-30.10.1927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волостного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пионерских работников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04.12.1927-04.12.1927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и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11.02.1928-05.07.1928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ячеек ВЛКСМ о работе; сведения о членах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09.01.1928-25.06.1928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55E" w:rsidRPr="000443D2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пионерских сборов и переписка с пионерскими отрядами о работе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03.01.1928-13.06.1928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55E" w:rsidRDefault="00A835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75E75" w:rsidRPr="00875E75" w:rsidTr="00875E7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75E75" w:rsidRDefault="00A8355E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21 (</w:t>
            </w:r>
            <w:proofErr w:type="spellStart"/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75E75" w:rsidTr="00875E7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75E75" w:rsidRDefault="00A50CB9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5E75" w:rsidRPr="00875E75" w:rsidTr="00875E7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75E75" w:rsidRDefault="00A8355E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75E75" w:rsidRDefault="00A50CB9" w:rsidP="00875E7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75E75" w:rsidRDefault="00A8355E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75E75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75E75">
        <w:tc>
          <w:tcPr>
            <w:tcW w:w="5148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5E7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75E7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75E7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75E7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75E7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75E75" w:rsidRDefault="00861F64" w:rsidP="00875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75" w:rsidRDefault="00875E75">
      <w:r>
        <w:separator/>
      </w:r>
    </w:p>
  </w:endnote>
  <w:endnote w:type="continuationSeparator" w:id="0">
    <w:p w:rsidR="00875E75" w:rsidRDefault="0087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75" w:rsidRDefault="00875E75">
      <w:r>
        <w:separator/>
      </w:r>
    </w:p>
  </w:footnote>
  <w:footnote w:type="continuationSeparator" w:id="0">
    <w:p w:rsidR="00875E75" w:rsidRDefault="0087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355E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A8355E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75E75"/>
    <w:rsid w:val="008A55E1"/>
    <w:rsid w:val="00992DBA"/>
    <w:rsid w:val="009F21A6"/>
    <w:rsid w:val="009F7155"/>
    <w:rsid w:val="00A50CB9"/>
    <w:rsid w:val="00A8355E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5</TotalTime>
  <Pages>3</Pages>
  <Words>395</Words>
  <Characters>2844</Characters>
  <Application>Microsoft Office Word</Application>
  <DocSecurity>0</DocSecurity>
  <Lines>355</Lines>
  <Paragraphs>161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2020-12-22T10:27:00Z</dcterms:created>
  <dcterms:modified xsi:type="dcterms:W3CDTF">2020-12-22T10:32:00Z</dcterms:modified>
</cp:coreProperties>
</file>