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A7C8E" w:rsidRDefault="0055458B" w:rsidP="00C45EFC">
      <w:pPr>
        <w:spacing w:line="360" w:lineRule="auto"/>
        <w:jc w:val="center"/>
        <w:rPr>
          <w:b/>
        </w:rPr>
      </w:pPr>
      <w:r w:rsidRPr="007A7C8E">
        <w:rPr>
          <w:b/>
        </w:rPr>
        <w:t>Архивная опись</w:t>
      </w:r>
    </w:p>
    <w:p w:rsidR="00F54B0A" w:rsidRDefault="007A7C8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A7C8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9230C1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230C1" w:rsidRDefault="002778D2" w:rsidP="009230C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230C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230C1" w:rsidRDefault="007A7C8E" w:rsidP="009230C1">
            <w:pPr>
              <w:spacing w:line="360" w:lineRule="auto"/>
              <w:jc w:val="center"/>
              <w:rPr>
                <w:b/>
                <w:bCs/>
              </w:rPr>
            </w:pPr>
            <w:r w:rsidRPr="009230C1">
              <w:rPr>
                <w:b/>
                <w:bCs/>
              </w:rPr>
              <w:t>604</w:t>
            </w:r>
          </w:p>
        </w:tc>
      </w:tr>
      <w:tr w:rsidR="002778D2" w:rsidRPr="002778D2" w:rsidTr="009230C1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9230C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A7C8E" w:rsidP="002778D2">
            <w:pPr>
              <w:pStyle w:val="4"/>
            </w:pPr>
            <w:r>
              <w:t>9</w:t>
            </w:r>
          </w:p>
        </w:tc>
      </w:tr>
    </w:tbl>
    <w:p w:rsidR="00F54B0A" w:rsidRDefault="007A7C8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A7C8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1972-1973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7C8E" w:rsidTr="004C68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C8E" w:rsidRPr="007A7C8E" w:rsidRDefault="007A7C8E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C8E">
              <w:rPr>
                <w:rFonts w:ascii="Times New Roman" w:hAnsi="Times New Roman"/>
                <w:b/>
                <w:sz w:val="24"/>
                <w:szCs w:val="24"/>
              </w:rPr>
              <w:t>1972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29.01.1972-29.01.1972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10, 1-4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26.01.1972-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54-55, 1-13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06.01.1972-23.08.1972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12-21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30.08.1972-20.12.1972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18.01.1972-28.12.1972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13.01.1972-12.10.1972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13.10.1972-18.12.1972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13.01.1972-21.11.1972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Квартальные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комсомольской организации и израсходовании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04.01.1970-27.11.1972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02.08.1971-20.09.1972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01.01.1972-30.12.1972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 w:rsidTr="00C218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Pr="007A7C8E" w:rsidRDefault="007A7C8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C8E">
              <w:rPr>
                <w:rFonts w:ascii="Times New Roman" w:hAnsi="Times New Roman"/>
                <w:b/>
                <w:sz w:val="24"/>
                <w:szCs w:val="24"/>
              </w:rPr>
              <w:t>1973 год</w:t>
            </w: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XXVI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15.12.1973-15.12.1973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5-8,1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22.03.1973-15.12.1973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 w:rsidP="00DA11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04.01.1973-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13.06.1973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 w:rsidP="00DA11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№№ 34-45,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28.06.1973-21.12.1973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комитета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18.01.1973-27.11.1973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_GoBack" w:colFirst="1" w:colLast="1"/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 w:rsidP="00DA11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12.01.1973-08.06.1973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 w:rsidP="00DA11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08.06.1973-27.12.1973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справки, отчеты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04.04.1973-18.11.1973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Квартальные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комсомольской организации и израсходовании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27.10.1971-24.10.1973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20.09.1972-06.11.1973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C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C8E" w:rsidRPr="000443D2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01.01.1973-30.12.1973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C8E" w:rsidRDefault="007A7C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230C1" w:rsidRPr="009230C1" w:rsidTr="009230C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230C1" w:rsidRDefault="007A7C8E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24 (</w:t>
            </w:r>
            <w:proofErr w:type="spellStart"/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230C1" w:rsidTr="009230C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230C1" w:rsidRDefault="00A50CB9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30C1" w:rsidRPr="009230C1" w:rsidTr="009230C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230C1" w:rsidRDefault="007A7C8E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230C1" w:rsidRDefault="00A50CB9" w:rsidP="009230C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230C1" w:rsidRDefault="007A7C8E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230C1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230C1">
        <w:tc>
          <w:tcPr>
            <w:tcW w:w="5148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30C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230C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230C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230C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230C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230C1" w:rsidRDefault="00861F64" w:rsidP="009230C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C1" w:rsidRDefault="009230C1">
      <w:r>
        <w:separator/>
      </w:r>
    </w:p>
  </w:endnote>
  <w:endnote w:type="continuationSeparator" w:id="0">
    <w:p w:rsidR="009230C1" w:rsidRDefault="0092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C1" w:rsidRDefault="009230C1">
      <w:r>
        <w:separator/>
      </w:r>
    </w:p>
  </w:footnote>
  <w:footnote w:type="continuationSeparator" w:id="0">
    <w:p w:rsidR="009230C1" w:rsidRDefault="00923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7C8E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7A7C8E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A7C8E"/>
    <w:rsid w:val="007E2739"/>
    <w:rsid w:val="00861B78"/>
    <w:rsid w:val="00861F64"/>
    <w:rsid w:val="008667AB"/>
    <w:rsid w:val="008A55E1"/>
    <w:rsid w:val="009230C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4</TotalTime>
  <Pages>4</Pages>
  <Words>442</Words>
  <Characters>3395</Characters>
  <Application>Microsoft Office Word</Application>
  <DocSecurity>0</DocSecurity>
  <Lines>424</Lines>
  <Paragraphs>174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2022-08-16T07:06:00Z</dcterms:created>
  <dcterms:modified xsi:type="dcterms:W3CDTF">2022-08-16T07:10:00Z</dcterms:modified>
</cp:coreProperties>
</file>