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625FC4" w:rsidRDefault="0055458B" w:rsidP="00C45EFC">
      <w:pPr>
        <w:spacing w:line="360" w:lineRule="auto"/>
        <w:jc w:val="center"/>
        <w:rPr>
          <w:b/>
        </w:rPr>
      </w:pPr>
      <w:r w:rsidRPr="00625FC4">
        <w:rPr>
          <w:b/>
        </w:rPr>
        <w:t>Архивная опись</w:t>
      </w:r>
    </w:p>
    <w:p w:rsidR="00F54B0A" w:rsidRDefault="00625FC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25FC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BC69B1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C69B1" w:rsidRDefault="002778D2" w:rsidP="00BC69B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C69B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C69B1" w:rsidRDefault="00625FC4" w:rsidP="00BC69B1">
            <w:pPr>
              <w:spacing w:line="360" w:lineRule="auto"/>
              <w:jc w:val="center"/>
              <w:rPr>
                <w:b/>
                <w:bCs/>
              </w:rPr>
            </w:pPr>
            <w:r w:rsidRPr="00BC69B1">
              <w:rPr>
                <w:b/>
                <w:bCs/>
              </w:rPr>
              <w:t>604</w:t>
            </w:r>
          </w:p>
        </w:tc>
      </w:tr>
      <w:tr w:rsidR="002778D2" w:rsidRPr="002778D2" w:rsidTr="00BC69B1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BC69B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25FC4" w:rsidP="002778D2">
            <w:pPr>
              <w:pStyle w:val="4"/>
            </w:pPr>
            <w:r>
              <w:t>8</w:t>
            </w:r>
          </w:p>
        </w:tc>
      </w:tr>
    </w:tbl>
    <w:p w:rsidR="00F54B0A" w:rsidRDefault="00625FC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25FC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1970-1971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5FC4" w:rsidTr="00F479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5FC4" w:rsidRPr="00625FC4" w:rsidRDefault="00625FC4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C4">
              <w:rPr>
                <w:rFonts w:ascii="Times New Roman" w:hAnsi="Times New Roman"/>
                <w:b/>
                <w:sz w:val="24"/>
                <w:szCs w:val="24"/>
              </w:rPr>
              <w:t>1970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26.03.1970-17.12.1970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25.06.1970-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25.06.1970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2-14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07.01.1970-15.06.1970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15-26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02.01.1970-22.12.1970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08.01.1970-21.12.1970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Рапорта, справки, связанные с проведением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13.01.1970-15.04.1970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16.01.1970-18.10.1970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военизированной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21.01.1970-06.07.1970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29.12.1969-27.10.1971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09.01.1970-31.07.1971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01.01.1970-31.12.1970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 w:rsidTr="00FB50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Pr="00625FC4" w:rsidRDefault="00625FC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C4">
              <w:rPr>
                <w:rFonts w:ascii="Times New Roman" w:hAnsi="Times New Roman"/>
                <w:b/>
                <w:sz w:val="24"/>
                <w:szCs w:val="24"/>
              </w:rPr>
              <w:t>1971 год</w:t>
            </w: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5-8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18.02.1971-28.10.1971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28.05.1971-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28.05.1971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_GoBack" w:colFirst="1" w:colLast="1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 w:rsidP="004A1B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27-42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10.01.1971-16.06.1971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 w:rsidP="004A1B7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43-53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21.07.1971-22.12.1971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справки, отчеты о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16.01.1971-29.12.1971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сдаче Ленинского зачета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12.01.1971-04.04.1971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FC4" w:rsidRPr="000443D2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FC4" w:rsidRDefault="0062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C69B1" w:rsidRPr="00BC69B1" w:rsidTr="00BC69B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69B1" w:rsidRDefault="00625FC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23 (</w:t>
            </w:r>
            <w:proofErr w:type="spellStart"/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C69B1" w:rsidTr="00BC69B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C69B1" w:rsidRDefault="00A50CB9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69B1" w:rsidRPr="00BC69B1" w:rsidTr="00BC69B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69B1" w:rsidRDefault="00625FC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C69B1" w:rsidRDefault="00A50CB9" w:rsidP="00BC69B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C69B1" w:rsidRDefault="00625FC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C69B1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C69B1">
        <w:tc>
          <w:tcPr>
            <w:tcW w:w="5148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69B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C69B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C69B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C69B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C69B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C69B1" w:rsidRDefault="00861F64" w:rsidP="00BC69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B1" w:rsidRDefault="00BC69B1">
      <w:r>
        <w:separator/>
      </w:r>
    </w:p>
  </w:endnote>
  <w:endnote w:type="continuationSeparator" w:id="0">
    <w:p w:rsidR="00BC69B1" w:rsidRDefault="00BC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B1" w:rsidRDefault="00BC69B1">
      <w:r>
        <w:separator/>
      </w:r>
    </w:p>
  </w:footnote>
  <w:footnote w:type="continuationSeparator" w:id="0">
    <w:p w:rsidR="00BC69B1" w:rsidRDefault="00BC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5FC4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625FC4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25FC4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C69B1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4</TotalTime>
  <Pages>3</Pages>
  <Words>408</Words>
  <Characters>3132</Characters>
  <Application>Microsoft Office Word</Application>
  <DocSecurity>0</DocSecurity>
  <Lines>391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2022-08-16T06:05:00Z</dcterms:created>
  <dcterms:modified xsi:type="dcterms:W3CDTF">2022-08-16T06:09:00Z</dcterms:modified>
</cp:coreProperties>
</file>