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D61A2C" w:rsidRDefault="0055458B" w:rsidP="00C45EFC">
      <w:pPr>
        <w:spacing w:line="360" w:lineRule="auto"/>
        <w:jc w:val="center"/>
        <w:rPr>
          <w:b/>
        </w:rPr>
      </w:pPr>
      <w:r w:rsidRPr="00D61A2C">
        <w:rPr>
          <w:b/>
        </w:rPr>
        <w:t>Архивная опись</w:t>
      </w:r>
    </w:p>
    <w:p w:rsidR="00F54B0A" w:rsidRDefault="00D61A2C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D61A2C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Балашовский</w:t>
      </w:r>
      <w:proofErr w:type="spellEnd"/>
      <w:r>
        <w:t xml:space="preserve">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1C0B04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1C0B04" w:rsidRDefault="002778D2" w:rsidP="001C0B04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1C0B04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1C0B04" w:rsidRDefault="00D61A2C" w:rsidP="001C0B04">
            <w:pPr>
              <w:spacing w:line="360" w:lineRule="auto"/>
              <w:jc w:val="center"/>
              <w:rPr>
                <w:b/>
                <w:bCs/>
              </w:rPr>
            </w:pPr>
            <w:r w:rsidRPr="001C0B04">
              <w:rPr>
                <w:b/>
                <w:bCs/>
              </w:rPr>
              <w:t>604</w:t>
            </w:r>
          </w:p>
        </w:tc>
      </w:tr>
      <w:tr w:rsidR="002778D2" w:rsidRPr="002778D2" w:rsidTr="001C0B04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1C0B04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D61A2C" w:rsidP="002778D2">
            <w:pPr>
              <w:pStyle w:val="4"/>
            </w:pPr>
            <w:r>
              <w:t>7</w:t>
            </w:r>
          </w:p>
        </w:tc>
      </w:tr>
    </w:tbl>
    <w:p w:rsidR="00F54B0A" w:rsidRDefault="00D61A2C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D61A2C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1969-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D61A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XXIV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13.12.1969-13.12.1969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A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A2C" w:rsidRPr="000443D2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№№ 5-8,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20.02.1969-13.12.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A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A2C" w:rsidRPr="000443D2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29.07.1969-29.07.1969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A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A2C" w:rsidRPr="000443D2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1A2C" w:rsidRDefault="00D61A2C" w:rsidP="00D61A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 №№ 26-37,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22.01.1969-28.05.1969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A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A2C" w:rsidRPr="000443D2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  <w:bookmarkStart w:id="4" w:name="_GoBack"/>
            <w:bookmarkEnd w:id="4"/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38-48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25.06.1969-08.12.1969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A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A2C" w:rsidRPr="000443D2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отчетно-выборных собраний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02.07.1969-30.10.1969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A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A2C" w:rsidRPr="000443D2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 и информации о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A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A2C" w:rsidRPr="000443D2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A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A2C" w:rsidRPr="000443D2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12.02.1969-28.12.1969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A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A2C" w:rsidRPr="000443D2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03.01.1969-29.12.1969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A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A2C" w:rsidRPr="000443D2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05.01.1969-07.01.1970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A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A2C" w:rsidRPr="000443D2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2C" w:rsidRDefault="00D61A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1C0B04" w:rsidRPr="001C0B04" w:rsidTr="001C0B04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1C0B04" w:rsidRDefault="00A50CB9" w:rsidP="001C0B0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B04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C0B04" w:rsidRDefault="00D61A2C" w:rsidP="001C0B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B04">
              <w:rPr>
                <w:rFonts w:ascii="Times New Roman" w:hAnsi="Times New Roman"/>
                <w:sz w:val="24"/>
                <w:szCs w:val="24"/>
                <w:lang w:val="en-US"/>
              </w:rPr>
              <w:t>12 (</w:t>
            </w:r>
            <w:proofErr w:type="spellStart"/>
            <w:r w:rsidRPr="001C0B04">
              <w:rPr>
                <w:rFonts w:ascii="Times New Roman" w:hAnsi="Times New Roman"/>
                <w:sz w:val="24"/>
                <w:szCs w:val="24"/>
                <w:lang w:val="en-US"/>
              </w:rPr>
              <w:t>Двенадцать</w:t>
            </w:r>
            <w:proofErr w:type="spellEnd"/>
            <w:r w:rsidRPr="001C0B0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1C0B04" w:rsidRDefault="00A50CB9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B0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1C0B04" w:rsidTr="001C0B04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1C0B04" w:rsidRDefault="00A50CB9" w:rsidP="001C0B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1C0B04" w:rsidRDefault="00A50CB9" w:rsidP="001C0B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B04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1C0B04" w:rsidRDefault="00A50CB9" w:rsidP="001C0B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C0B04" w:rsidRPr="001C0B04" w:rsidTr="001C0B04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1C0B04" w:rsidRDefault="00A50CB9" w:rsidP="001C0B0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B04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C0B04" w:rsidRDefault="00D61A2C" w:rsidP="001C0B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B0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1C0B04" w:rsidRDefault="00A50CB9" w:rsidP="001C0B0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B04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C0B04" w:rsidRDefault="00D61A2C" w:rsidP="001C0B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B0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1C0B04" w:rsidRPr="00AB6A7A" w:rsidTr="001C0B04">
        <w:tc>
          <w:tcPr>
            <w:tcW w:w="5148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0B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C0B0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C0B0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1C0B0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0B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C0B0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C0B0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C0B0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C0B04" w:rsidRPr="00AB6A7A" w:rsidTr="001C0B04">
        <w:tc>
          <w:tcPr>
            <w:tcW w:w="5148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04" w:rsidRPr="00AB6A7A" w:rsidTr="001C0B04">
        <w:tc>
          <w:tcPr>
            <w:tcW w:w="5148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0B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C0B0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C0B0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1C0B0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0B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C0B0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C0B0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C0B0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C0B04" w:rsidRPr="00AB6A7A" w:rsidTr="001C0B04">
        <w:tc>
          <w:tcPr>
            <w:tcW w:w="5148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04" w:rsidRPr="00AB6A7A" w:rsidTr="001C0B04">
        <w:tc>
          <w:tcPr>
            <w:tcW w:w="5148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0B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C0B0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C0B0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1C0B04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1C0B0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0B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C0B0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C0B0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C0B0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C0B04" w:rsidRPr="00AB6A7A" w:rsidTr="001C0B04">
        <w:tc>
          <w:tcPr>
            <w:tcW w:w="5148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1C0B04">
        <w:tc>
          <w:tcPr>
            <w:tcW w:w="5148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0B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C0B0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C0B0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1C0B0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C0B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C0B04" w:rsidRDefault="00861F64" w:rsidP="001C0B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04" w:rsidRDefault="001C0B04">
      <w:r>
        <w:separator/>
      </w:r>
    </w:p>
  </w:endnote>
  <w:endnote w:type="continuationSeparator" w:id="0">
    <w:p w:rsidR="001C0B04" w:rsidRDefault="001C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04" w:rsidRDefault="001C0B04">
      <w:r>
        <w:separator/>
      </w:r>
    </w:p>
  </w:footnote>
  <w:footnote w:type="continuationSeparator" w:id="0">
    <w:p w:rsidR="001C0B04" w:rsidRDefault="001C0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1A2C">
      <w:rPr>
        <w:rStyle w:val="a9"/>
        <w:noProof/>
      </w:rPr>
      <w:t>2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D61A2C"/>
    <w:rsid w:val="00025EE0"/>
    <w:rsid w:val="000443D2"/>
    <w:rsid w:val="00105383"/>
    <w:rsid w:val="0017143D"/>
    <w:rsid w:val="001C0B04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61A2C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3</TotalTime>
  <Pages>3</Pages>
  <Words>289</Words>
  <Characters>2164</Characters>
  <Application>Microsoft Office Word</Application>
  <DocSecurity>0</DocSecurity>
  <Lines>270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2022-08-15T07:21:00Z</dcterms:created>
  <dcterms:modified xsi:type="dcterms:W3CDTF">2022-08-15T07:24:00Z</dcterms:modified>
</cp:coreProperties>
</file>