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4B7C35" w:rsidRDefault="0055458B" w:rsidP="00C45EFC">
      <w:pPr>
        <w:spacing w:line="360" w:lineRule="auto"/>
        <w:jc w:val="center"/>
        <w:rPr>
          <w:b/>
        </w:rPr>
      </w:pPr>
      <w:r w:rsidRPr="004B7C35">
        <w:rPr>
          <w:b/>
        </w:rPr>
        <w:t>Архивная опись</w:t>
      </w:r>
    </w:p>
    <w:p w:rsidR="00F54B0A" w:rsidRDefault="00E24F59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E24F5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7C6A2D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7C6A2D" w:rsidRDefault="002778D2" w:rsidP="007C6A2D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7C6A2D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7C6A2D" w:rsidRDefault="00E24F59" w:rsidP="007C6A2D">
            <w:pPr>
              <w:spacing w:line="360" w:lineRule="auto"/>
              <w:jc w:val="center"/>
              <w:rPr>
                <w:b/>
                <w:bCs/>
              </w:rPr>
            </w:pPr>
            <w:r w:rsidRPr="007C6A2D">
              <w:rPr>
                <w:b/>
                <w:bCs/>
              </w:rPr>
              <w:t>604</w:t>
            </w:r>
          </w:p>
        </w:tc>
      </w:tr>
      <w:tr w:rsidR="002778D2" w:rsidRPr="002778D2" w:rsidTr="007C6A2D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7C6A2D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E24F59" w:rsidP="002778D2">
            <w:pPr>
              <w:pStyle w:val="4"/>
            </w:pPr>
            <w:r>
              <w:t>6</w:t>
            </w:r>
          </w:p>
        </w:tc>
      </w:tr>
    </w:tbl>
    <w:p w:rsidR="00F54B0A" w:rsidRDefault="00E24F59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E24F59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1967-1968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7C35" w:rsidTr="00717E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7C35" w:rsidRPr="004B7C35" w:rsidRDefault="004B7C35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C35">
              <w:rPr>
                <w:rFonts w:ascii="Times New Roman" w:hAnsi="Times New Roman"/>
                <w:b/>
                <w:sz w:val="24"/>
                <w:szCs w:val="24"/>
              </w:rPr>
              <w:t>1967 год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XXIII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15.12.1967-15.12.1967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ВЛКСМ, №№ 4-8,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27.04.1967-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04.01.1967-23.05.1967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4B7C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ВЛКСМ, №№ 1-14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03.01.1967-19.07.1967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4B7C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ВЛКСМ, №№ 15-24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16.08.1967-07.12.1967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08.08.1967-14.12.1967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года. Книга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01.01.1967-06.05.1967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года. Книга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06.05.1967-04.01.1968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03.01.1967-28.12.1968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03.01.1967-29.12.1967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C35" w:rsidTr="005074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35" w:rsidRDefault="004B7C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1968</w:t>
            </w:r>
            <w:r w:rsidRPr="004B7C35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05.03.1968-10.07.1968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4B7C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1-14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05.01.1968-18.07.1968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4B7C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  <w:bookmarkStart w:id="4" w:name="_GoBack"/>
            <w:bookmarkEnd w:id="4"/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15-25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21.08.1968-25.12.1968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отчетно-выборных собраний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01.01.1968-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Балащовской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05.01.1968-31.12.1968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02.01.1968-27.12.1968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F59" w:rsidRPr="000443D2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59" w:rsidRDefault="00E24F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7C6A2D" w:rsidRPr="007C6A2D" w:rsidTr="007C6A2D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7C6A2D" w:rsidRDefault="00A50CB9" w:rsidP="007C6A2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C6A2D" w:rsidRDefault="00E24F59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t>19 (</w:t>
            </w:r>
            <w:proofErr w:type="spellStart"/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t>Девятнадцать</w:t>
            </w:r>
            <w:proofErr w:type="spellEnd"/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7C6A2D" w:rsidRDefault="00A50CB9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7C6A2D" w:rsidTr="007C6A2D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7C6A2D" w:rsidRDefault="00A50CB9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7C6A2D" w:rsidRDefault="00A50CB9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7C6A2D" w:rsidRDefault="00A50CB9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C6A2D" w:rsidRPr="007C6A2D" w:rsidTr="007C6A2D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7C6A2D" w:rsidRDefault="00A50CB9" w:rsidP="007C6A2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C6A2D" w:rsidRDefault="00E24F59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7C6A2D" w:rsidRDefault="00A50CB9" w:rsidP="007C6A2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C6A2D" w:rsidRDefault="00E24F59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7C6A2D" w:rsidRPr="00AB6A7A" w:rsidTr="007C6A2D">
        <w:tc>
          <w:tcPr>
            <w:tcW w:w="5148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C6A2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C6A2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C6A2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C6A2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C6A2D" w:rsidRPr="00AB6A7A" w:rsidTr="007C6A2D">
        <w:tc>
          <w:tcPr>
            <w:tcW w:w="5148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A2D" w:rsidRPr="00AB6A7A" w:rsidTr="007C6A2D">
        <w:tc>
          <w:tcPr>
            <w:tcW w:w="5148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C6A2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C6A2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C6A2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C6A2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C6A2D" w:rsidRPr="00AB6A7A" w:rsidTr="007C6A2D">
        <w:tc>
          <w:tcPr>
            <w:tcW w:w="5148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A2D" w:rsidRPr="00AB6A7A" w:rsidTr="007C6A2D">
        <w:tc>
          <w:tcPr>
            <w:tcW w:w="5148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C6A2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C6A2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7C6A2D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C6A2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C6A2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C6A2D" w:rsidRPr="00AB6A7A" w:rsidTr="007C6A2D">
        <w:tc>
          <w:tcPr>
            <w:tcW w:w="5148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7C6A2D">
        <w:tc>
          <w:tcPr>
            <w:tcW w:w="5148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6A2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C6A2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C6A2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7C6A2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C6A2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C6A2D" w:rsidRDefault="00861F64" w:rsidP="007C6A2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2D" w:rsidRDefault="007C6A2D">
      <w:r>
        <w:separator/>
      </w:r>
    </w:p>
  </w:endnote>
  <w:endnote w:type="continuationSeparator" w:id="0">
    <w:p w:rsidR="007C6A2D" w:rsidRDefault="007C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2D" w:rsidRDefault="007C6A2D">
      <w:r>
        <w:separator/>
      </w:r>
    </w:p>
  </w:footnote>
  <w:footnote w:type="continuationSeparator" w:id="0">
    <w:p w:rsidR="007C6A2D" w:rsidRDefault="007C6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153B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E24F59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B7C35"/>
    <w:rsid w:val="004E7CAB"/>
    <w:rsid w:val="004F153B"/>
    <w:rsid w:val="0055135C"/>
    <w:rsid w:val="0055458B"/>
    <w:rsid w:val="0057403A"/>
    <w:rsid w:val="005A4D23"/>
    <w:rsid w:val="00634F69"/>
    <w:rsid w:val="006812F0"/>
    <w:rsid w:val="0068267F"/>
    <w:rsid w:val="0070722B"/>
    <w:rsid w:val="007C6A2D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24F59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11</TotalTime>
  <Pages>3</Pages>
  <Words>375</Words>
  <Characters>2810</Characters>
  <Application>Microsoft Office Word</Application>
  <DocSecurity>0</DocSecurity>
  <Lines>351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2022-08-15T06:17:00Z</dcterms:created>
  <dcterms:modified xsi:type="dcterms:W3CDTF">2022-08-15T06:28:00Z</dcterms:modified>
</cp:coreProperties>
</file>