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A5CC8" w:rsidRDefault="0055458B" w:rsidP="00C45EFC">
      <w:pPr>
        <w:spacing w:line="360" w:lineRule="auto"/>
        <w:jc w:val="center"/>
        <w:rPr>
          <w:b/>
        </w:rPr>
      </w:pPr>
      <w:r w:rsidRPr="007A5CC8">
        <w:rPr>
          <w:b/>
        </w:rPr>
        <w:t>Архивная опись</w:t>
      </w:r>
    </w:p>
    <w:p w:rsidR="00F54B0A" w:rsidRDefault="0019725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19725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773DA4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773DA4" w:rsidRDefault="002778D2" w:rsidP="00773DA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773DA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773DA4" w:rsidRDefault="0019725C" w:rsidP="00773DA4">
            <w:pPr>
              <w:spacing w:line="360" w:lineRule="auto"/>
              <w:jc w:val="center"/>
              <w:rPr>
                <w:b/>
                <w:bCs/>
              </w:rPr>
            </w:pPr>
            <w:r w:rsidRPr="00773DA4">
              <w:rPr>
                <w:b/>
                <w:bCs/>
              </w:rPr>
              <w:t>604</w:t>
            </w:r>
          </w:p>
        </w:tc>
      </w:tr>
      <w:tr w:rsidR="002778D2" w:rsidRPr="002778D2" w:rsidTr="00773DA4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773DA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19725C" w:rsidP="002778D2">
            <w:pPr>
              <w:pStyle w:val="4"/>
            </w:pPr>
            <w:r>
              <w:t>5</w:t>
            </w:r>
          </w:p>
        </w:tc>
      </w:tr>
    </w:tbl>
    <w:p w:rsidR="00F54B0A" w:rsidRDefault="0019725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19725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1946-1966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и нагрудных значков "ВЛКСМ"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25.11.1946-10.06.1951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03.01.1955-11.09.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05.01.1956-27.12.1957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учет. Книга 1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05.01.1956-20.02.1963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учет. Книга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09.01.1956-20.12.1963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09.01.1956-08.12.1959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22.01.1958-27.12.1961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7A5CC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</w:t>
            </w:r>
            <w:r w:rsidR="0019725C">
              <w:rPr>
                <w:rFonts w:ascii="Times New Roman" w:hAnsi="Times New Roman"/>
                <w:sz w:val="24"/>
                <w:szCs w:val="24"/>
              </w:rPr>
              <w:t>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03.01.1959-11.09.1962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учет. Книга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16.01.1960-24.12.1960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учета. Книга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07.01.1961-15.07.1964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учета. Книга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13.01.1961-22.12.1963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7A5CC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токолы общих комсомольских собраний первичных комсомольских организаций колхозов, совхозов, школ и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04.01.1962-29.12.1962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09.01.1962-25.05.1963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 первичных комсомольских орган</w:t>
            </w:r>
            <w:r w:rsidR="007A5CC8">
              <w:rPr>
                <w:rFonts w:ascii="Times New Roman" w:hAnsi="Times New Roman"/>
                <w:sz w:val="24"/>
                <w:szCs w:val="24"/>
              </w:rPr>
              <w:t>изаций колхозов, совхозов,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04.01.1963-29.12.1963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27.05.1963-07.05.1964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20.12.1963-11.11.1963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05.02.1963-07.01.1964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 перв</w:t>
            </w:r>
            <w:r w:rsidR="007A5C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чных комсомольских организаций колхозов, совхозов, школ и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07.01.1964-17.12.1964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19.05.1964-26.05.1965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учета. Книга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15.07.1964-12.12.1964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учета. Книга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12.12.1964-28.08.1965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 w:rsidP="007A5CC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</w:t>
            </w:r>
            <w:r w:rsidR="007A5CC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45, 1-14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19.01.1965-07.12.1965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 первичных комсомольских организаций колхозов, совхозов, школ и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07.01.1965-13.12.1965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 и заседаний комитета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29.04.1965-13.12.1965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и движении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31.05.1965-22.12.1966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28.08.1965-09.11.1966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642891">
              <w:rPr>
                <w:rFonts w:ascii="Times New Roman" w:hAnsi="Times New Roman"/>
                <w:sz w:val="24"/>
                <w:szCs w:val="24"/>
              </w:rPr>
              <w:t>отокол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 XXII районной комсомольской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конференции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1966-15.01.1966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1-3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15.01.1966-12.11.1966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 первичных комсомольских организации колхозов, совхозов, школ и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12.01.1966-15.10.1966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 и заседаний комитета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20.01.1966-17.11.1966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и движении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04.04.1966-28.12.1966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25C" w:rsidRPr="000443D2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25C" w:rsidRDefault="001972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773DA4" w:rsidRPr="00773DA4" w:rsidTr="00773DA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773DA4" w:rsidRDefault="00A50CB9" w:rsidP="00773DA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73DA4" w:rsidRDefault="0019725C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t>37 (</w:t>
            </w:r>
            <w:proofErr w:type="spellStart"/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t>Тридцать</w:t>
            </w:r>
            <w:proofErr w:type="spellEnd"/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t>семь</w:t>
            </w:r>
            <w:proofErr w:type="spellEnd"/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773DA4" w:rsidRDefault="00A50CB9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773DA4" w:rsidTr="00773DA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773DA4" w:rsidRDefault="00A50CB9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773DA4" w:rsidRDefault="00A50CB9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773DA4" w:rsidRDefault="00A50CB9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73DA4" w:rsidRPr="00773DA4" w:rsidTr="00773DA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773DA4" w:rsidRDefault="00A50CB9" w:rsidP="00773DA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73DA4" w:rsidRDefault="0019725C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773DA4" w:rsidRDefault="00A50CB9" w:rsidP="00773DA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73DA4" w:rsidRDefault="0019725C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773DA4" w:rsidRPr="00AB6A7A" w:rsidTr="00773DA4">
        <w:tc>
          <w:tcPr>
            <w:tcW w:w="5148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73D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73D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73D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73D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73DA4" w:rsidRPr="00AB6A7A" w:rsidTr="00773DA4">
        <w:tc>
          <w:tcPr>
            <w:tcW w:w="5148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A4" w:rsidRPr="00AB6A7A" w:rsidTr="00773DA4">
        <w:tc>
          <w:tcPr>
            <w:tcW w:w="5148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73D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73D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73D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73D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73DA4" w:rsidRPr="00AB6A7A" w:rsidTr="00773DA4">
        <w:tc>
          <w:tcPr>
            <w:tcW w:w="5148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A4" w:rsidRPr="00AB6A7A" w:rsidTr="00773DA4">
        <w:tc>
          <w:tcPr>
            <w:tcW w:w="5148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73D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73D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73D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73D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73DA4" w:rsidRPr="00AB6A7A" w:rsidTr="00773DA4">
        <w:tc>
          <w:tcPr>
            <w:tcW w:w="5148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773DA4">
        <w:tc>
          <w:tcPr>
            <w:tcW w:w="5148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3D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73D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73D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773D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73D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73DA4" w:rsidRDefault="00861F64" w:rsidP="00773D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A4" w:rsidRDefault="00773DA4">
      <w:r>
        <w:separator/>
      </w:r>
    </w:p>
  </w:endnote>
  <w:endnote w:type="continuationSeparator" w:id="0">
    <w:p w:rsidR="00773DA4" w:rsidRDefault="0077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A4" w:rsidRDefault="00773DA4">
      <w:r>
        <w:separator/>
      </w:r>
    </w:p>
  </w:footnote>
  <w:footnote w:type="continuationSeparator" w:id="0">
    <w:p w:rsidR="00773DA4" w:rsidRDefault="0077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2891">
      <w:rPr>
        <w:rStyle w:val="a9"/>
        <w:noProof/>
      </w:rPr>
      <w:t>4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19725C"/>
    <w:rsid w:val="00025EE0"/>
    <w:rsid w:val="000443D2"/>
    <w:rsid w:val="00105383"/>
    <w:rsid w:val="0017143D"/>
    <w:rsid w:val="0019725C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42891"/>
    <w:rsid w:val="006812F0"/>
    <w:rsid w:val="0068267F"/>
    <w:rsid w:val="0070722B"/>
    <w:rsid w:val="00773DA4"/>
    <w:rsid w:val="007A5CC8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12</TotalTime>
  <Pages>4</Pages>
  <Words>622</Words>
  <Characters>4596</Characters>
  <Application>Microsoft Office Word</Application>
  <DocSecurity>0</DocSecurity>
  <Lines>574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2022-08-12T09:29:00Z</dcterms:created>
  <dcterms:modified xsi:type="dcterms:W3CDTF">2022-08-12T09:41:00Z</dcterms:modified>
</cp:coreProperties>
</file>