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311095" w:rsidRDefault="0055458B" w:rsidP="00C45EFC">
      <w:pPr>
        <w:spacing w:line="360" w:lineRule="auto"/>
        <w:jc w:val="center"/>
        <w:rPr>
          <w:b/>
        </w:rPr>
      </w:pPr>
      <w:r w:rsidRPr="00311095">
        <w:rPr>
          <w:b/>
        </w:rPr>
        <w:t>Архивная опись</w:t>
      </w:r>
    </w:p>
    <w:p w:rsidR="00F54B0A" w:rsidRDefault="00311095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31109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proofErr w:type="spellStart"/>
      <w:r>
        <w:t>Балашовский</w:t>
      </w:r>
      <w:proofErr w:type="spellEnd"/>
      <w:r>
        <w:t xml:space="preserve">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5740DE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5740DE" w:rsidRDefault="002778D2" w:rsidP="005740DE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5740DE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5740DE" w:rsidRDefault="00311095" w:rsidP="005740DE">
            <w:pPr>
              <w:spacing w:line="360" w:lineRule="auto"/>
              <w:jc w:val="center"/>
              <w:rPr>
                <w:b/>
                <w:bCs/>
              </w:rPr>
            </w:pPr>
            <w:r w:rsidRPr="005740DE">
              <w:rPr>
                <w:b/>
                <w:bCs/>
              </w:rPr>
              <w:t>604</w:t>
            </w:r>
          </w:p>
        </w:tc>
      </w:tr>
      <w:tr w:rsidR="002778D2" w:rsidRPr="002778D2" w:rsidTr="005740DE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5740DE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311095" w:rsidP="002778D2">
            <w:pPr>
              <w:pStyle w:val="4"/>
            </w:pPr>
            <w:r>
              <w:t>17</w:t>
            </w:r>
          </w:p>
        </w:tc>
      </w:tr>
    </w:tbl>
    <w:p w:rsidR="00F54B0A" w:rsidRDefault="00311095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311095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1987-1988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Протокол ЭПК (ЭФЗК, </w:t>
      </w:r>
      <w:proofErr w:type="gramStart"/>
      <w:r>
        <w:rPr>
          <w:rFonts w:ascii="Times New Roman" w:hAnsi="Times New Roman"/>
          <w:sz w:val="24"/>
          <w:szCs w:val="24"/>
        </w:rPr>
        <w:t>ЭК</w:t>
      </w:r>
      <w:proofErr w:type="gramEnd"/>
      <w:r>
        <w:rPr>
          <w:rFonts w:ascii="Times New Roman" w:hAnsi="Times New Roman"/>
          <w:sz w:val="24"/>
          <w:szCs w:val="24"/>
        </w:rPr>
        <w:t>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  <w:szCs w:val="24"/>
        </w:rPr>
        <w:t>(наименование архивного</w:t>
      </w:r>
      <w:proofErr w:type="gramEnd"/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1095" w:rsidTr="00D850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095" w:rsidRPr="00311095" w:rsidRDefault="00311095" w:rsidP="00311095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095">
              <w:rPr>
                <w:rFonts w:ascii="Times New Roman" w:hAnsi="Times New Roman"/>
                <w:b/>
                <w:sz w:val="24"/>
                <w:szCs w:val="24"/>
              </w:rPr>
              <w:t>1987 год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Фотоальбом, посвященный районному слету пионеров, 65-летию со дня рождения Всесоюзной пионерской организации имени В.И. Ленина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26.04.1987-26.04.1987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 w:rsidTr="00BF73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1988</w:t>
            </w:r>
            <w:r w:rsidRPr="00311095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пленумов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райкома ВЛКСМ №№ 6,7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1988-09.09.1988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15-20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22.01.1988-24.06.1988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 №№ 21-26 и материалы к ним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22.07.1988-23.12.1988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торжественного собрания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организации, посвященного 70-летию Ленинского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24.10.1988-24.10.1988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районного штаба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10.01.1988-17.10.1988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Справки, информации по вопросам культурно-массовой, политико-воспитательной, шефской и спортивной работы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18.04.1988-17.12.1988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 w:rsidTr="00EF6E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Pr="00311095" w:rsidRDefault="0031109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095">
              <w:rPr>
                <w:rFonts w:ascii="Times New Roman" w:hAnsi="Times New Roman"/>
                <w:b/>
                <w:sz w:val="24"/>
                <w:szCs w:val="24"/>
              </w:rPr>
              <w:t>Отдел комсомольских организаций</w:t>
            </w: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Статистический отчет о составе и сменяемости комсомольских кадров и актива, список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03.01.1988-03.01.1988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 w:rsidTr="00933FA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Pr="00311095" w:rsidRDefault="00311095" w:rsidP="0031109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095">
              <w:rPr>
                <w:rFonts w:ascii="Times New Roman" w:hAnsi="Times New Roman"/>
                <w:b/>
                <w:sz w:val="24"/>
                <w:szCs w:val="24"/>
              </w:rPr>
              <w:t>Сектор учета членов ВЛКСМ и финансов</w:t>
            </w: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1975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29.09.1984-18.03.1988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03.09.1987-26.08.1988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работникам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райкома ВЛКСМ, освобожденным комсомольским работникам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13.01.1988-28.12.1988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Акты, протоколы заседаний ревизионной комиссии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04.01.1988-07.10.1988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 w:rsidTr="00872D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Pr="00311095" w:rsidRDefault="0031109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095">
              <w:rPr>
                <w:rFonts w:ascii="Times New Roman" w:hAnsi="Times New Roman"/>
                <w:b/>
                <w:sz w:val="24"/>
                <w:szCs w:val="24"/>
              </w:rPr>
              <w:t>Отдел учащейся молодёжи</w:t>
            </w: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районного Совета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18.03.1988-23.11.1988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пионерских дружин, посвященные 70-летию Ленинского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26.10.1987-19.10.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Рапорты пионерских дружин, посвященные 70-летию Ленинского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17.09.1987-28.10.1988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Фотоальбом конкурса педагогических умений среди учителей: "Первый раз в новый класс"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25.08.1988-25.08.1988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 w:rsidTr="009D43D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Pr="00311095" w:rsidRDefault="00311095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1095">
              <w:rPr>
                <w:rFonts w:ascii="Times New Roman" w:hAnsi="Times New Roman"/>
                <w:b/>
                <w:sz w:val="24"/>
                <w:szCs w:val="24"/>
              </w:rPr>
              <w:t>Протоколы первичных комсомольских организаций</w:t>
            </w: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совхозов "Смычка",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Старохо</w:t>
            </w:r>
            <w:r w:rsidR="00FB24B5">
              <w:rPr>
                <w:rFonts w:ascii="Times New Roman" w:hAnsi="Times New Roman"/>
                <w:sz w:val="24"/>
                <w:szCs w:val="24"/>
              </w:rPr>
              <w:t>перский</w:t>
            </w:r>
            <w:proofErr w:type="spellEnd"/>
            <w:r w:rsidR="00FB24B5">
              <w:rPr>
                <w:rFonts w:ascii="Times New Roman" w:hAnsi="Times New Roman"/>
                <w:sz w:val="24"/>
                <w:szCs w:val="24"/>
              </w:rPr>
              <w:t>", колхоза "Красный Октя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 xml:space="preserve">брь"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15.01.1988-25.12.1988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собраний, заседаний комитетов ВЛКСМ комсомольских организаций  ремзавода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Хопёрский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", колхоза "Путь к коммунизму",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средней школы, совхоза "Александровский"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11.01.1988-15.12.1988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собраний, заседаний комитетов ВЛКСМ комсомольских организаций  колхоза "Родина",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Пинеровской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средней 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10.01.1988-05.12.1988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0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095" w:rsidRPr="000443D2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собраний, заседаний комитетов ВЛКСМ первичных комсомольских организаций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26.01.1988-17.12.1988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095" w:rsidRDefault="0031109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5740DE" w:rsidRPr="005740DE" w:rsidTr="005740DE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5740DE" w:rsidRDefault="00A50CB9" w:rsidP="005740D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40DE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740DE" w:rsidRDefault="00311095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40DE">
              <w:rPr>
                <w:rFonts w:ascii="Times New Roman" w:hAnsi="Times New Roman"/>
                <w:sz w:val="24"/>
                <w:szCs w:val="24"/>
                <w:lang w:val="en-US"/>
              </w:rPr>
              <w:t>20 (</w:t>
            </w:r>
            <w:proofErr w:type="spellStart"/>
            <w:r w:rsidRPr="005740DE">
              <w:rPr>
                <w:rFonts w:ascii="Times New Roman" w:hAnsi="Times New Roman"/>
                <w:sz w:val="24"/>
                <w:szCs w:val="24"/>
                <w:lang w:val="en-US"/>
              </w:rPr>
              <w:t>Двадцать</w:t>
            </w:r>
            <w:proofErr w:type="spellEnd"/>
            <w:r w:rsidRPr="005740D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5740DE" w:rsidRDefault="00A50CB9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40DE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5740DE" w:rsidTr="005740DE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5740DE" w:rsidRDefault="00A50CB9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5740DE" w:rsidRDefault="00A50CB9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40DE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5740DE" w:rsidRDefault="00A50CB9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740DE" w:rsidRPr="005740DE" w:rsidTr="005740DE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5740DE" w:rsidRDefault="00A50CB9" w:rsidP="005740D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40DE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740DE" w:rsidRDefault="00311095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40D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5740DE" w:rsidRDefault="00A50CB9" w:rsidP="005740DE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40DE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740DE" w:rsidRDefault="00311095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40DE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5740DE" w:rsidRPr="00AB6A7A" w:rsidTr="005740DE">
        <w:tc>
          <w:tcPr>
            <w:tcW w:w="5148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40D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740D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740D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5740D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40D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740D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740D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740D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740DE" w:rsidRPr="00AB6A7A" w:rsidTr="005740DE">
        <w:tc>
          <w:tcPr>
            <w:tcW w:w="5148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0DE" w:rsidRPr="00AB6A7A" w:rsidTr="005740DE">
        <w:tc>
          <w:tcPr>
            <w:tcW w:w="5148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40D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740D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740D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5740D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40D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740D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740D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740D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740DE" w:rsidRPr="00AB6A7A" w:rsidTr="005740DE">
        <w:tc>
          <w:tcPr>
            <w:tcW w:w="5148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0DE" w:rsidRPr="00AB6A7A" w:rsidTr="005740DE">
        <w:tc>
          <w:tcPr>
            <w:tcW w:w="5148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40D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740D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740D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5740DE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5740D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40D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740D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740D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740D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740DE" w:rsidRPr="00AB6A7A" w:rsidTr="005740DE">
        <w:tc>
          <w:tcPr>
            <w:tcW w:w="5148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5740DE">
        <w:tc>
          <w:tcPr>
            <w:tcW w:w="5148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740DE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740DE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740DE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5740DE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740DE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740DE" w:rsidRDefault="00861F64" w:rsidP="005740DE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DE" w:rsidRDefault="005740DE">
      <w:r>
        <w:separator/>
      </w:r>
    </w:p>
  </w:endnote>
  <w:endnote w:type="continuationSeparator" w:id="0">
    <w:p w:rsidR="005740DE" w:rsidRDefault="0057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DE" w:rsidRDefault="005740DE">
      <w:r>
        <w:separator/>
      </w:r>
    </w:p>
  </w:footnote>
  <w:footnote w:type="continuationSeparator" w:id="0">
    <w:p w:rsidR="005740DE" w:rsidRDefault="00574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24B5">
      <w:rPr>
        <w:rStyle w:val="a9"/>
        <w:noProof/>
      </w:rPr>
      <w:t>3</w:t>
    </w:r>
    <w:r>
      <w:rPr>
        <w:rStyle w:val="a9"/>
      </w:rPr>
      <w:fldChar w:fldCharType="end"/>
    </w:r>
  </w:p>
  <w:p w:rsidR="001D04CE" w:rsidRDefault="001D04CE">
    <w:pPr>
      <w:pStyle w:val="a8"/>
      <w:framePr w:wrap="auto" w:vAnchor="text" w:hAnchor="margin" w:xAlign="right" w:y="1"/>
      <w:rPr>
        <w:rStyle w:val="a9"/>
      </w:rPr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311095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11095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740DE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  <w:rsid w:val="00FB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6</TotalTime>
  <Pages>3</Pages>
  <Words>445</Words>
  <Characters>3528</Characters>
  <Application>Microsoft Office Word</Application>
  <DocSecurity>0</DocSecurity>
  <Lines>392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1</cp:revision>
  <cp:lastPrinted>1601-01-01T00:00:00Z</cp:lastPrinted>
  <dcterms:created xsi:type="dcterms:W3CDTF">2022-08-29T07:10:00Z</dcterms:created>
  <dcterms:modified xsi:type="dcterms:W3CDTF">2022-08-29T07:16:00Z</dcterms:modified>
</cp:coreProperties>
</file>