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D7D29" w:rsidRDefault="0055458B" w:rsidP="00C45EFC">
      <w:pPr>
        <w:spacing w:line="360" w:lineRule="auto"/>
        <w:jc w:val="center"/>
        <w:rPr>
          <w:b/>
        </w:rPr>
      </w:pPr>
      <w:r w:rsidRPr="00FD7D29">
        <w:rPr>
          <w:b/>
        </w:rPr>
        <w:t>Архивная опись</w:t>
      </w:r>
    </w:p>
    <w:p w:rsidR="00F54B0A" w:rsidRDefault="005F394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5F394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Аткарский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E85B95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85B95" w:rsidRDefault="002778D2" w:rsidP="00E85B9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85B9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85B95" w:rsidRDefault="005F394A" w:rsidP="00E85B95">
            <w:pPr>
              <w:spacing w:line="360" w:lineRule="auto"/>
              <w:jc w:val="center"/>
              <w:rPr>
                <w:b/>
                <w:bCs/>
              </w:rPr>
            </w:pPr>
            <w:r w:rsidRPr="00E85B95">
              <w:rPr>
                <w:b/>
                <w:bCs/>
              </w:rPr>
              <w:t>3</w:t>
            </w:r>
          </w:p>
        </w:tc>
      </w:tr>
      <w:tr w:rsidR="002778D2" w:rsidRPr="002778D2" w:rsidTr="00E85B95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E85B9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5F394A" w:rsidP="002778D2">
            <w:pPr>
              <w:pStyle w:val="4"/>
            </w:pPr>
            <w:r>
              <w:t>5</w:t>
            </w:r>
          </w:p>
        </w:tc>
      </w:tr>
    </w:tbl>
    <w:p w:rsidR="00F54B0A" w:rsidRDefault="005F394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5F394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1945-1957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 комсомольских работников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 w:rsidP="00FD7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05.04.1951-01.09.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01.09.1953-31.10.1955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25.07.1952-26.09.1953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26.09.1953-26.11.1954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движения комсомольцев внутри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03.10.1951-26.10.1955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23.12.1952-24.12.1954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23.01.1953-02.12.1953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08.01.1953-24.12.1953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комсомольских организаций МТС, колхозов, совхоза, учхоза, училищ и школ района</w:t>
            </w:r>
            <w:r w:rsidR="00FD7D29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комсомольских организаций промышленных предприятий и школ района</w:t>
            </w:r>
            <w:r w:rsidR="00FD7D29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23.01.1953-25.12.1953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FD7D29" w:rsidRDefault="005F394A" w:rsidP="00FD7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D7D29">
              <w:rPr>
                <w:rFonts w:ascii="Times New Roman" w:hAnsi="Times New Roman"/>
                <w:sz w:val="24"/>
                <w:szCs w:val="24"/>
              </w:rPr>
              <w:t>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ст. Аткарск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25.02.1953-23.12.1957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0443D2" w:rsidRDefault="005F394A" w:rsidP="00FD7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D7D29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r w:rsidR="00441BBB">
              <w:rPr>
                <w:rFonts w:ascii="Times New Roman" w:hAnsi="Times New Roman"/>
                <w:sz w:val="24"/>
                <w:szCs w:val="24"/>
              </w:rPr>
              <w:t>ормационные протоколы комсомоль</w:t>
            </w:r>
            <w:r>
              <w:rPr>
                <w:rFonts w:ascii="Times New Roman" w:hAnsi="Times New Roman"/>
                <w:sz w:val="24"/>
                <w:szCs w:val="24"/>
              </w:rPr>
              <w:t>ских со</w:t>
            </w:r>
            <w:r w:rsidR="00441BBB">
              <w:rPr>
                <w:rFonts w:ascii="Times New Roman" w:hAnsi="Times New Roman"/>
                <w:sz w:val="24"/>
                <w:szCs w:val="24"/>
              </w:rPr>
              <w:t>браний комсомольцев депо ст. Ат</w:t>
            </w:r>
            <w:r>
              <w:rPr>
                <w:rFonts w:ascii="Times New Roman" w:hAnsi="Times New Roman"/>
                <w:sz w:val="24"/>
                <w:szCs w:val="24"/>
              </w:rPr>
              <w:t>карск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21.01.1953-23.10.1957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FD7D29" w:rsidRDefault="005F394A" w:rsidP="00FD7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D7D29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комсомольцев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05.01.1953-03.12.1957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441BBB" w:rsidRDefault="00441BBB" w:rsidP="00FD7D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 w:rsidP="000E14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5F2D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441BBB" w:rsidRDefault="005F2D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XVI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30.10.1954-31.10.1954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9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94A" w:rsidRPr="005F2D6D" w:rsidRDefault="005F2D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актива райкома ВЛКСМ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2D6D" w:rsidP="005F2D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F39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F394A">
              <w:rPr>
                <w:rFonts w:ascii="Times New Roman" w:hAnsi="Times New Roman"/>
                <w:sz w:val="24"/>
                <w:szCs w:val="24"/>
              </w:rPr>
              <w:t>1.1954-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5F394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F394A">
              <w:rPr>
                <w:rFonts w:ascii="Times New Roman" w:hAnsi="Times New Roman"/>
                <w:sz w:val="24"/>
                <w:szCs w:val="24"/>
              </w:rPr>
              <w:t>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94A" w:rsidRDefault="005F3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12.01.1954-23.12.1954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комсомольских организаций МТС, колхозов, совхоза, училищ и школ района</w:t>
            </w:r>
            <w:r w:rsidR="004B08C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05.02.1954-14.10.1954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комсомольских организаций школ района, промышленных предприятий</w:t>
            </w:r>
            <w:r w:rsidR="004B08CC">
              <w:rPr>
                <w:rFonts w:ascii="Times New Roman" w:hAnsi="Times New Roman"/>
                <w:sz w:val="24"/>
                <w:szCs w:val="24"/>
              </w:rPr>
              <w:t>, Том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10.03.1954-26.10.1954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26.11.1954-31.12.1955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28.12.1954-20.12.1955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XVII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29.10.1955-30.10.1955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B08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441BBB">
              <w:rPr>
                <w:rFonts w:ascii="Times New Roman" w:hAnsi="Times New Roman"/>
                <w:sz w:val="24"/>
                <w:szCs w:val="24"/>
              </w:rPr>
              <w:t>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10.02.1955-30.10.1955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13.01.1955-22.12.1955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0443D2" w:rsidRDefault="00441BBB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комсомольских организаций колхозов, МТС, училищ и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16.01.1955-31.10.1955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4B08CC" w:rsidRDefault="00441BBB" w:rsidP="004B08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B08CC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вагонного участка №6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04.01.1955-26.03.1958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BBB" w:rsidRPr="00B119F9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BBB" w:rsidRDefault="00441B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XVIII районной комсомольской конференции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24.11.1956-25.11.1956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актива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22.03.1956-22.11.1956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комсомольских организаций МТС, колхозов, совхоза, училищ, промышленных предприятий и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06.03.1956-05.10.1956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01.01.1956-27.12.1956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01.10.1956-30.12.1959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15.02.1956-26.10.1956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05.01.1956-15.02.1956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09.01.1956-03.02.1958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10.01.1956-29.12.1956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30.12.1956-31.01.1958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переходящих из одной первичной организации в другую в пределах района, города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11.01.1956-25.11.1959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XIX районной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1957-27.10.1957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22.03.1957-24.12.1957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03.01.1957-27.12.1957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комсомольских организаций  колхозов, МТС, школ района, промышленных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30.09.1957-25.09.1957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9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9F9" w:rsidRPr="000443D2" w:rsidRDefault="00B119F9" w:rsidP="00FE4D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14.01.1957-28.12.1957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9F9" w:rsidRDefault="00B119F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85B95" w:rsidRPr="00E85B95" w:rsidTr="00E85B9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85B95" w:rsidRDefault="00A50CB9" w:rsidP="00E85B9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85B95" w:rsidRDefault="005F394A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>46 (</w:t>
            </w:r>
            <w:proofErr w:type="spellStart"/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>Сорок</w:t>
            </w:r>
            <w:proofErr w:type="spellEnd"/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>шесть</w:t>
            </w:r>
            <w:proofErr w:type="spellEnd"/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85B95" w:rsidRDefault="00A50CB9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85B95" w:rsidTr="00E85B9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85B95" w:rsidRDefault="00A50CB9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85B95" w:rsidRDefault="00A50CB9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85B95" w:rsidRDefault="00A50CB9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85B95" w:rsidRPr="00E85B95" w:rsidTr="00E85B9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85B95" w:rsidRDefault="00A50CB9" w:rsidP="00E85B9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85B95" w:rsidRDefault="005F394A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85B95" w:rsidRDefault="000E14CE" w:rsidP="000E14CE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0CB9" w:rsidRPr="00E85B9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85B95" w:rsidRDefault="005F394A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</w:tr>
    </w:tbl>
    <w:p w:rsidR="00A50CB9" w:rsidRPr="000E14CE" w:rsidRDefault="000E14C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в том числе литерные № 10а, 11а, 11б, 24а – 4 дела.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85B95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B95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B95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B95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B95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B95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85B95">
        <w:tc>
          <w:tcPr>
            <w:tcW w:w="5148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5B9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85B9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85B9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85B9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85B9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85B95" w:rsidRDefault="00861F64" w:rsidP="00E85B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95" w:rsidRDefault="00E85B95">
      <w:r>
        <w:separator/>
      </w:r>
    </w:p>
  </w:endnote>
  <w:endnote w:type="continuationSeparator" w:id="0">
    <w:p w:rsidR="00E85B95" w:rsidRDefault="00E8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95" w:rsidRDefault="00E85B95">
      <w:r>
        <w:separator/>
      </w:r>
    </w:p>
  </w:footnote>
  <w:footnote w:type="continuationSeparator" w:id="0">
    <w:p w:rsidR="00E85B95" w:rsidRDefault="00E85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14CE">
      <w:rPr>
        <w:rStyle w:val="a9"/>
        <w:noProof/>
      </w:rPr>
      <w:t>5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 (Пять)"/>
  </w:docVars>
  <w:rsids>
    <w:rsidRoot w:val="005F394A"/>
    <w:rsid w:val="00025EE0"/>
    <w:rsid w:val="000443D2"/>
    <w:rsid w:val="000E14CE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41BBB"/>
    <w:rsid w:val="004530FC"/>
    <w:rsid w:val="00483E18"/>
    <w:rsid w:val="004A160A"/>
    <w:rsid w:val="004B08CC"/>
    <w:rsid w:val="004E7CAB"/>
    <w:rsid w:val="0055135C"/>
    <w:rsid w:val="0055458B"/>
    <w:rsid w:val="0057403A"/>
    <w:rsid w:val="005A4D23"/>
    <w:rsid w:val="005F2D6D"/>
    <w:rsid w:val="005F394A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119F9"/>
    <w:rsid w:val="00BC1EFC"/>
    <w:rsid w:val="00BD6131"/>
    <w:rsid w:val="00C45EFC"/>
    <w:rsid w:val="00CD2461"/>
    <w:rsid w:val="00DA0306"/>
    <w:rsid w:val="00DA0DED"/>
    <w:rsid w:val="00E15752"/>
    <w:rsid w:val="00E85B95"/>
    <w:rsid w:val="00E97D64"/>
    <w:rsid w:val="00EB4278"/>
    <w:rsid w:val="00F52709"/>
    <w:rsid w:val="00F54B0A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38</TotalTime>
  <Pages>5</Pages>
  <Words>699</Words>
  <Characters>5152</Characters>
  <Application>Microsoft Office Word</Application>
  <DocSecurity>0</DocSecurity>
  <Lines>644</Lines>
  <Paragraphs>278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1601-01-01T00:00:00Z</cp:lastPrinted>
  <dcterms:created xsi:type="dcterms:W3CDTF">2020-12-04T06:54:00Z</dcterms:created>
  <dcterms:modified xsi:type="dcterms:W3CDTF">2020-12-04T07:32:00Z</dcterms:modified>
</cp:coreProperties>
</file>