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C45EFC" w:rsidRDefault="0055458B" w:rsidP="00C45EFC">
      <w:pPr>
        <w:spacing w:line="360" w:lineRule="auto"/>
        <w:jc w:val="center"/>
        <w:rPr>
          <w:b/>
          <w:lang w:val="en-US"/>
        </w:rPr>
      </w:pPr>
      <w:bookmarkStart w:id="0" w:name="_GoBack"/>
      <w:bookmarkEnd w:id="0"/>
      <w:r w:rsidRPr="00C45EFC">
        <w:rPr>
          <w:b/>
          <w:lang w:val="en-US"/>
        </w:rPr>
        <w:t>Архивная опись</w:t>
      </w:r>
    </w:p>
    <w:p w:rsidR="00F54B0A" w:rsidRDefault="000A3454">
      <w:pPr>
        <w:spacing w:line="360" w:lineRule="auto"/>
        <w:jc w:val="center"/>
      </w:pPr>
      <w:bookmarkStart w:id="1" w:name="archive_name"/>
      <w:bookmarkEnd w:id="1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0A345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2" w:name="fund_name"/>
      <w:bookmarkEnd w:id="2"/>
      <w:r>
        <w:t>Казачкинский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BA56F8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BA56F8" w:rsidRDefault="002778D2" w:rsidP="00BA56F8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BA56F8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BA56F8" w:rsidRDefault="000A3454" w:rsidP="00BA56F8">
            <w:pPr>
              <w:spacing w:line="360" w:lineRule="auto"/>
              <w:jc w:val="center"/>
              <w:rPr>
                <w:b/>
                <w:bCs/>
              </w:rPr>
            </w:pPr>
            <w:r w:rsidRPr="00BA56F8">
              <w:rPr>
                <w:b/>
                <w:bCs/>
              </w:rPr>
              <w:t>231</w:t>
            </w:r>
          </w:p>
        </w:tc>
      </w:tr>
      <w:tr w:rsidR="002778D2" w:rsidRPr="002778D2" w:rsidTr="00BA56F8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BA56F8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0A3454" w:rsidP="002778D2">
            <w:pPr>
              <w:pStyle w:val="4"/>
            </w:pPr>
            <w:r>
              <w:t>3</w:t>
            </w:r>
          </w:p>
        </w:tc>
      </w:tr>
    </w:tbl>
    <w:p w:rsidR="00F54B0A" w:rsidRDefault="000A3454">
      <w:pPr>
        <w:spacing w:line="360" w:lineRule="auto"/>
        <w:jc w:val="center"/>
        <w:rPr>
          <w:b/>
          <w:bCs/>
        </w:rPr>
      </w:pPr>
      <w:bookmarkStart w:id="3" w:name="inventory_name"/>
      <w:bookmarkEnd w:id="3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0A3454">
      <w:pPr>
        <w:pBdr>
          <w:bottom w:val="single" w:sz="12" w:space="1" w:color="auto"/>
        </w:pBdr>
        <w:spacing w:line="360" w:lineRule="auto"/>
        <w:jc w:val="center"/>
      </w:pPr>
      <w:bookmarkStart w:id="4" w:name="doc_date"/>
      <w:bookmarkEnd w:id="4"/>
      <w:r>
        <w:t>1953-1958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0A345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30.12.1953-14.01.1956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454" w:rsidRPr="000443D2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20.01.1956-07.10.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454" w:rsidRPr="000443D2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03.11.1953-01.11.1956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454" w:rsidRPr="000443D2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01.01.1956-10.10.1958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454" w:rsidRPr="000443D2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22.01.1955-17.12.1955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454" w:rsidRPr="000443D2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17.01.1956-27.09.1958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45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3454" w:rsidRPr="000443D2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переходящих из одной первичной организации в другую в пределах района, города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19.03.1956-24.02.1958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454" w:rsidRDefault="000A34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BA56F8" w:rsidRPr="00BA56F8" w:rsidTr="00BA56F8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BA56F8" w:rsidRDefault="00A50CB9" w:rsidP="00BA56F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A56F8" w:rsidRDefault="000A3454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6F8">
              <w:rPr>
                <w:rFonts w:ascii="Times New Roman" w:hAnsi="Times New Roman"/>
                <w:sz w:val="24"/>
                <w:szCs w:val="24"/>
                <w:lang w:val="en-US"/>
              </w:rPr>
              <w:t>7 (Семь)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BA56F8" w:rsidRDefault="00A50CB9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BA56F8" w:rsidTr="00BA56F8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BA56F8" w:rsidRDefault="00A50CB9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BA56F8" w:rsidRDefault="00A50CB9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BA56F8" w:rsidRDefault="00A50CB9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A56F8" w:rsidRPr="00BA56F8" w:rsidTr="00BA56F8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BA56F8" w:rsidRDefault="00A50CB9" w:rsidP="00BA56F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A56F8" w:rsidRDefault="000A3454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6F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BA56F8" w:rsidRDefault="00A50CB9" w:rsidP="00BA56F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A56F8" w:rsidRDefault="000A3454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6F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BA56F8" w:rsidRPr="00AB6A7A" w:rsidTr="00BA56F8">
        <w:tc>
          <w:tcPr>
            <w:tcW w:w="5148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A56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A56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BA56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A56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A56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A56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A56F8" w:rsidRPr="00AB6A7A" w:rsidTr="00BA56F8">
        <w:tc>
          <w:tcPr>
            <w:tcW w:w="5148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6F8" w:rsidRPr="00AB6A7A" w:rsidTr="00BA56F8">
        <w:tc>
          <w:tcPr>
            <w:tcW w:w="5148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A56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A56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BA56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A56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A56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A56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A56F8" w:rsidRPr="00AB6A7A" w:rsidTr="00BA56F8">
        <w:tc>
          <w:tcPr>
            <w:tcW w:w="5148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6F8" w:rsidRPr="00AB6A7A" w:rsidTr="00BA56F8">
        <w:tc>
          <w:tcPr>
            <w:tcW w:w="5148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A56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A56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BA56F8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BA56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A56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A56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A56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A56F8" w:rsidRPr="00AB6A7A" w:rsidTr="00BA56F8">
        <w:tc>
          <w:tcPr>
            <w:tcW w:w="5148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BA56F8">
        <w:tc>
          <w:tcPr>
            <w:tcW w:w="5148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56F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A56F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A56F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BA56F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A56F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A56F8" w:rsidRDefault="00861F64" w:rsidP="00BA56F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F8" w:rsidRDefault="00BA56F8">
      <w:r>
        <w:separator/>
      </w:r>
    </w:p>
  </w:endnote>
  <w:endnote w:type="continuationSeparator" w:id="0">
    <w:p w:rsidR="00BA56F8" w:rsidRDefault="00BA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F8" w:rsidRDefault="00BA56F8">
      <w:r>
        <w:separator/>
      </w:r>
    </w:p>
  </w:footnote>
  <w:footnote w:type="continuationSeparator" w:id="0">
    <w:p w:rsidR="00BA56F8" w:rsidRDefault="00BA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3454">
      <w:rPr>
        <w:rStyle w:val="a9"/>
        <w:noProof/>
      </w:rPr>
      <w:t>2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2 (Два)"/>
  </w:docVars>
  <w:rsids>
    <w:rsidRoot w:val="000A3454"/>
    <w:rsid w:val="00025EE0"/>
    <w:rsid w:val="000443D2"/>
    <w:rsid w:val="000A3454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A56F8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1</TotalTime>
  <Pages>2</Pages>
  <Words>229</Words>
  <Characters>1636</Characters>
  <Application>Microsoft Office Word</Application>
  <DocSecurity>0</DocSecurity>
  <Lines>204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2020-12-15T10:49:00Z</dcterms:created>
  <dcterms:modified xsi:type="dcterms:W3CDTF">2020-12-15T10:50:00Z</dcterms:modified>
</cp:coreProperties>
</file>