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CF45C7" w:rsidRDefault="0055458B" w:rsidP="00C45EFC">
      <w:pPr>
        <w:spacing w:line="360" w:lineRule="auto"/>
        <w:jc w:val="center"/>
        <w:rPr>
          <w:b/>
        </w:rPr>
      </w:pPr>
      <w:r w:rsidRPr="00CF45C7">
        <w:rPr>
          <w:b/>
        </w:rPr>
        <w:t>Архивная опись</w:t>
      </w:r>
    </w:p>
    <w:p w:rsidR="00F54B0A" w:rsidRDefault="00CF45C7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CF45C7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proofErr w:type="spellStart"/>
      <w:r>
        <w:t>Казачкинский</w:t>
      </w:r>
      <w:proofErr w:type="spellEnd"/>
      <w:r>
        <w:t xml:space="preserve">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E051F9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E051F9" w:rsidRDefault="002778D2" w:rsidP="00E051F9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E051F9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E051F9" w:rsidRDefault="00CF45C7" w:rsidP="00E051F9">
            <w:pPr>
              <w:spacing w:line="360" w:lineRule="auto"/>
              <w:jc w:val="center"/>
              <w:rPr>
                <w:b/>
                <w:bCs/>
              </w:rPr>
            </w:pPr>
            <w:r w:rsidRPr="00E051F9">
              <w:rPr>
                <w:b/>
                <w:bCs/>
              </w:rPr>
              <w:t>231</w:t>
            </w:r>
          </w:p>
        </w:tc>
      </w:tr>
      <w:tr w:rsidR="002778D2" w:rsidRPr="002778D2" w:rsidTr="00E051F9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E051F9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CF45C7" w:rsidP="002778D2">
            <w:pPr>
              <w:pStyle w:val="4"/>
            </w:pPr>
            <w:r>
              <w:t>2</w:t>
            </w:r>
          </w:p>
        </w:tc>
      </w:tr>
    </w:tbl>
    <w:p w:rsidR="00F54B0A" w:rsidRDefault="00CF45C7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CF45C7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1946-1958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III-й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08.03.1946-09.12.1946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23.02.1946-09.12.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16.01.1946-19.07.1946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и информации в Обком ВЛКСМ о ходе подготовки к выборам в Верховный Совет СССР, об участии молодежи в проведении весеннего сева и по другим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13.01.1946-19.07.1946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инструкторов и актива района о работе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02.02.1946-05.08.1946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о расчетах по зарплате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составе районной комсомольской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организациии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материалы к ним; списки школьных пионерских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01.04.1946-28.12.1946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комсомольцев по первичным комсомольским организациям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IX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15.06.1947-15.06.1947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пленума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20.02.1947-20.02.1947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25.02.1947-24.10.1947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комсомольцев района, буквы А-Ф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о расчетах по зарплате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01.01.1947-30.01.1948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 заседаний бюро Обкома ВЛКСМ по персональным делам комсомольцев, буквы Б-Ч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20.02.1947-20.02.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Х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22.12.1948-23.12.1948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29.02.1948-26.10.1948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03.01.1948-17.12.1948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31.01.1948-31.12.1948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 w:rsidP="002756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 и собрания актива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16.02.1949-31.10.1949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 w:rsidP="002756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12.01.1949-20.12.1949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 w:rsidP="002756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комсомольцев района, буквы А-Ю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 w:rsidP="002756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14.01.1949-31.12.1949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 w:rsidP="002756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0443D2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28.01.1949-03.01.1950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XI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21.10.1950-22.10.1950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15.01.1950-23.09.1950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13.01.1950-28.12.1950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комсомольцев района, буквы А-Ю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01.01.1950-03.01.1951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31.01.1950-21.12.1950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31.01.1950-30.01.1951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20.01.1951-25.12.1951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01.01.1951-28.12.1951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протоколу заседания XII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01.10.1952-30..10.1952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пленума райкома ВЛКСМ и собрания актива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02.11.1952-18.12.1952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13.11.1952-27.12.1952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01.01.1952-30.01.1953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райкома ВЛКСМ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собраний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1953-29.11.1953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 w:rsidP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25.02.1953-17.10.1953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комсомольцев района, буквы А-Ю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14.12.1954-23.12.1954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7C6468" w:rsidRDefault="007C64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протоколу заседаний XV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01.10.1955-30.10.1955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7C6468" w:rsidRDefault="007C64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пленума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30.11.1955-30.11.1955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7C6468" w:rsidRDefault="007C64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05.01.1955-12.12.1955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7C6468" w:rsidRDefault="007C64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комсомольцев района, буквы Б-Я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7C6468" w:rsidRDefault="007C64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7C6468" w:rsidRDefault="007C64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организации; Акты об уничтожении комсомольских документов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7C6468" w:rsidRDefault="007C64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протоколу заседаний XVI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03.11.1956-04.11.1956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7C6468" w:rsidRDefault="007C64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райкома ВЛКСМ и собраний актива района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10.02.1956-04.11.1956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7C6468" w:rsidRDefault="007C64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14.01.1956-24.05.1956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7C6468" w:rsidRDefault="007C64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Характеристики комсомольцев района, буквы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А-Я</w:t>
            </w:r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01.01.1956-30.12.1956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7C6468" w:rsidRDefault="007C64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01.01.1956-30.12.1956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7C6468" w:rsidRDefault="007C64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02.04.1956-03.01.1957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7C6468" w:rsidRDefault="007C64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протоколу заседаний XVII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29.10.1957-30.10.1957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7C6468" w:rsidRDefault="007C64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пленума и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30.10.1957-27.12.1957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7C6468" w:rsidRDefault="007C64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01.01.1957-30.12.1957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7C6468" w:rsidRDefault="007C64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пленума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21.02.1958-21.02.1958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7C6468" w:rsidRDefault="007C64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31.01.1958-30.07.1958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7C6468" w:rsidRDefault="007C64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01.01.1958-30.10.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5C7" w:rsidRPr="007C6468" w:rsidRDefault="007C64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03.04.1958-02.10.1958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5C7" w:rsidRDefault="00CF45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E051F9" w:rsidRPr="00E051F9" w:rsidTr="00E051F9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E051F9" w:rsidRDefault="00A50CB9" w:rsidP="00E051F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51F9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051F9" w:rsidRDefault="00CF45C7" w:rsidP="00E05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51F9">
              <w:rPr>
                <w:rFonts w:ascii="Times New Roman" w:hAnsi="Times New Roman"/>
                <w:sz w:val="24"/>
                <w:szCs w:val="24"/>
                <w:lang w:val="en-US"/>
              </w:rPr>
              <w:t>69 (</w:t>
            </w:r>
            <w:proofErr w:type="spellStart"/>
            <w:r w:rsidRPr="00E051F9">
              <w:rPr>
                <w:rFonts w:ascii="Times New Roman" w:hAnsi="Times New Roman"/>
                <w:sz w:val="24"/>
                <w:szCs w:val="24"/>
                <w:lang w:val="en-US"/>
              </w:rPr>
              <w:t>Шестьдесят</w:t>
            </w:r>
            <w:proofErr w:type="spellEnd"/>
            <w:r w:rsidRPr="00E051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51F9">
              <w:rPr>
                <w:rFonts w:ascii="Times New Roman" w:hAnsi="Times New Roman"/>
                <w:sz w:val="24"/>
                <w:szCs w:val="24"/>
                <w:lang w:val="en-US"/>
              </w:rPr>
              <w:t>девять</w:t>
            </w:r>
            <w:proofErr w:type="spellEnd"/>
            <w:r w:rsidRPr="00E051F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E051F9" w:rsidRDefault="00A50CB9" w:rsidP="00E051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51F9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E051F9" w:rsidTr="00E051F9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E051F9" w:rsidRDefault="00A50CB9" w:rsidP="00E05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E051F9" w:rsidRDefault="00A50CB9" w:rsidP="00E05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51F9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E051F9" w:rsidRDefault="00A50CB9" w:rsidP="00E05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051F9" w:rsidRPr="00E051F9" w:rsidTr="00E051F9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E051F9" w:rsidRDefault="00A50CB9" w:rsidP="00E051F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51F9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051F9" w:rsidRDefault="00CF45C7" w:rsidP="00E05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51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E051F9" w:rsidRDefault="00A50CB9" w:rsidP="00E051F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51F9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051F9" w:rsidRDefault="00CF45C7" w:rsidP="00E05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51F9"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</w:tr>
    </w:tbl>
    <w:p w:rsidR="00A50CB9" w:rsidRPr="007C6468" w:rsidRDefault="007C6468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 xml:space="preserve">. литерные и мех пропущенные </w:t>
      </w:r>
      <w:bookmarkStart w:id="4" w:name="_GoBack"/>
      <w:bookmarkEnd w:id="4"/>
      <w:r>
        <w:rPr>
          <w:rFonts w:ascii="Times New Roman" w:hAnsi="Times New Roman"/>
          <w:sz w:val="24"/>
          <w:szCs w:val="24"/>
        </w:rPr>
        <w:t xml:space="preserve"> – нет, выбыло 20 </w:t>
      </w:r>
      <w:proofErr w:type="spellStart"/>
      <w:r>
        <w:rPr>
          <w:rFonts w:ascii="Times New Roman" w:hAnsi="Times New Roman"/>
          <w:sz w:val="24"/>
          <w:szCs w:val="24"/>
        </w:rPr>
        <w:t>ед.хр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E051F9" w:rsidRPr="00AB6A7A" w:rsidTr="00E051F9">
        <w:tc>
          <w:tcPr>
            <w:tcW w:w="5148" w:type="dxa"/>
            <w:shd w:val="clear" w:color="auto" w:fill="auto"/>
            <w:vAlign w:val="center"/>
          </w:tcPr>
          <w:p w:rsidR="00861F64" w:rsidRPr="00E051F9" w:rsidRDefault="00861F64" w:rsidP="00E051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051F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051F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051F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051F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051F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051F9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E051F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051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051F9" w:rsidRDefault="00861F64" w:rsidP="00E05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051F9" w:rsidRDefault="00861F64" w:rsidP="00E051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051F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051F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051F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051F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051F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051F9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051F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051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051F9" w:rsidRPr="00AB6A7A" w:rsidTr="00E051F9">
        <w:tc>
          <w:tcPr>
            <w:tcW w:w="5148" w:type="dxa"/>
            <w:shd w:val="clear" w:color="auto" w:fill="auto"/>
            <w:vAlign w:val="center"/>
          </w:tcPr>
          <w:p w:rsidR="00861F64" w:rsidRPr="00E051F9" w:rsidRDefault="00861F64" w:rsidP="00E051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051F9" w:rsidRDefault="00861F64" w:rsidP="00E05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051F9" w:rsidRDefault="00861F64" w:rsidP="00E051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F9" w:rsidRPr="00AB6A7A" w:rsidTr="00E051F9">
        <w:tc>
          <w:tcPr>
            <w:tcW w:w="5148" w:type="dxa"/>
            <w:shd w:val="clear" w:color="auto" w:fill="auto"/>
            <w:vAlign w:val="center"/>
          </w:tcPr>
          <w:p w:rsidR="00861F64" w:rsidRPr="00E051F9" w:rsidRDefault="00861F64" w:rsidP="00E051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051F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051F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051F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051F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051F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051F9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E051F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051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051F9" w:rsidRDefault="00861F64" w:rsidP="00E05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051F9" w:rsidRDefault="00861F64" w:rsidP="00E051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051F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051F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051F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051F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051F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051F9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051F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051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051F9" w:rsidRPr="00AB6A7A" w:rsidTr="00E051F9">
        <w:tc>
          <w:tcPr>
            <w:tcW w:w="5148" w:type="dxa"/>
            <w:shd w:val="clear" w:color="auto" w:fill="auto"/>
            <w:vAlign w:val="center"/>
          </w:tcPr>
          <w:p w:rsidR="00861F64" w:rsidRPr="00E051F9" w:rsidRDefault="00861F64" w:rsidP="00E051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051F9" w:rsidRDefault="00861F64" w:rsidP="00E05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051F9" w:rsidRDefault="00861F64" w:rsidP="00E051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F9" w:rsidRPr="00AB6A7A" w:rsidTr="00E051F9">
        <w:tc>
          <w:tcPr>
            <w:tcW w:w="5148" w:type="dxa"/>
            <w:shd w:val="clear" w:color="auto" w:fill="auto"/>
            <w:vAlign w:val="center"/>
          </w:tcPr>
          <w:p w:rsidR="00861F64" w:rsidRPr="00E051F9" w:rsidRDefault="00861F64" w:rsidP="00E051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051F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051F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051F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051F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051F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051F9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E051F9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E051F9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E051F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051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051F9" w:rsidRDefault="00861F64" w:rsidP="00E05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051F9" w:rsidRDefault="00861F64" w:rsidP="00E051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051F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051F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051F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051F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051F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051F9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051F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051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051F9" w:rsidRPr="00AB6A7A" w:rsidTr="00E051F9">
        <w:tc>
          <w:tcPr>
            <w:tcW w:w="5148" w:type="dxa"/>
            <w:shd w:val="clear" w:color="auto" w:fill="auto"/>
            <w:vAlign w:val="center"/>
          </w:tcPr>
          <w:p w:rsidR="00861F64" w:rsidRPr="00E051F9" w:rsidRDefault="00861F64" w:rsidP="00E051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051F9" w:rsidRDefault="00861F64" w:rsidP="00E05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051F9" w:rsidRDefault="00861F64" w:rsidP="00E051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E051F9">
        <w:tc>
          <w:tcPr>
            <w:tcW w:w="5148" w:type="dxa"/>
            <w:shd w:val="clear" w:color="auto" w:fill="auto"/>
            <w:vAlign w:val="center"/>
          </w:tcPr>
          <w:p w:rsidR="00861F64" w:rsidRPr="00E051F9" w:rsidRDefault="00861F64" w:rsidP="00E051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051F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051F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051F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051F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051F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051F9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E051F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051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E051F9" w:rsidRDefault="00861F64" w:rsidP="00E05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051F9" w:rsidRDefault="00861F64" w:rsidP="00E051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1F9" w:rsidRDefault="00E051F9">
      <w:r>
        <w:separator/>
      </w:r>
    </w:p>
  </w:endnote>
  <w:endnote w:type="continuationSeparator" w:id="0">
    <w:p w:rsidR="00E051F9" w:rsidRDefault="00E0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1F9" w:rsidRDefault="00E051F9">
      <w:r>
        <w:separator/>
      </w:r>
    </w:p>
  </w:footnote>
  <w:footnote w:type="continuationSeparator" w:id="0">
    <w:p w:rsidR="00E051F9" w:rsidRDefault="00E05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6468">
      <w:rPr>
        <w:rStyle w:val="a9"/>
        <w:noProof/>
      </w:rPr>
      <w:t>7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7 (Семь)"/>
  </w:docVars>
  <w:rsids>
    <w:rsidRoot w:val="00CF45C7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C6468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CF45C7"/>
    <w:rsid w:val="00DA0306"/>
    <w:rsid w:val="00DA0DED"/>
    <w:rsid w:val="00E051F9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8</TotalTime>
  <Pages>7</Pages>
  <Words>899</Words>
  <Characters>6788</Characters>
  <Application>Microsoft Office Word</Application>
  <DocSecurity>0</DocSecurity>
  <Lines>969</Lines>
  <Paragraphs>384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1</cp:revision>
  <cp:lastPrinted>1601-01-01T00:00:00Z</cp:lastPrinted>
  <dcterms:created xsi:type="dcterms:W3CDTF">2020-12-15T10:41:00Z</dcterms:created>
  <dcterms:modified xsi:type="dcterms:W3CDTF">2020-12-15T10:49:00Z</dcterms:modified>
</cp:coreProperties>
</file>