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1C1A14" w:rsidRDefault="0055458B" w:rsidP="00C45EFC">
      <w:pPr>
        <w:spacing w:line="360" w:lineRule="auto"/>
        <w:jc w:val="center"/>
        <w:rPr>
          <w:b/>
        </w:rPr>
      </w:pPr>
      <w:r w:rsidRPr="001C1A14">
        <w:rPr>
          <w:b/>
        </w:rPr>
        <w:t>Архивная опись</w:t>
      </w:r>
    </w:p>
    <w:p w:rsidR="00F54B0A" w:rsidRDefault="001C1A14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1C1A1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Казачкинский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5"/>
        <w:gridCol w:w="1437"/>
        <w:gridCol w:w="1440"/>
        <w:gridCol w:w="2703"/>
        <w:gridCol w:w="1800"/>
      </w:tblGrid>
      <w:tr w:rsidR="002778D2" w:rsidRPr="002778D2" w:rsidTr="005F324D">
        <w:trPr>
          <w:gridBefore w:val="1"/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5F324D" w:rsidRDefault="002778D2" w:rsidP="005F324D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5F324D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5F324D" w:rsidRDefault="001C1A14" w:rsidP="005F324D">
            <w:pPr>
              <w:spacing w:line="360" w:lineRule="auto"/>
              <w:jc w:val="center"/>
              <w:rPr>
                <w:b/>
                <w:bCs/>
              </w:rPr>
            </w:pPr>
            <w:r w:rsidRPr="005F324D">
              <w:rPr>
                <w:b/>
                <w:bCs/>
              </w:rPr>
              <w:t>231</w:t>
            </w:r>
          </w:p>
        </w:tc>
      </w:tr>
      <w:tr w:rsidR="002778D2" w:rsidRPr="002778D2" w:rsidTr="005F324D">
        <w:tc>
          <w:tcPr>
            <w:tcW w:w="2877" w:type="dxa"/>
            <w:gridSpan w:val="3"/>
            <w:shd w:val="clear" w:color="auto" w:fill="auto"/>
            <w:vAlign w:val="center"/>
          </w:tcPr>
          <w:p w:rsidR="002778D2" w:rsidRPr="002778D2" w:rsidRDefault="002778D2" w:rsidP="005F324D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1C1A14" w:rsidP="002778D2">
            <w:pPr>
              <w:pStyle w:val="4"/>
            </w:pPr>
            <w:r>
              <w:t>1</w:t>
            </w:r>
          </w:p>
        </w:tc>
      </w:tr>
    </w:tbl>
    <w:p w:rsidR="00F54B0A" w:rsidRDefault="001C1A14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1C1A14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1935-1945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венные индексы или номера по старой оп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меч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18.03.1935-27.12.1935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Переписка с вышестоящими организациями о комсомольцах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04.03.1935-22.12.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первичных комсомольских организациях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работы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Телеграммы и акты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заседаний бюро РК ВЛКСМ, II комсомольской конференции и пленумов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15.01.1936-22.12.1936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27.01.1936-23.12.1936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Запросы о высылке комсомольских личных дел (личный состав РК ВЛКСМ)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01.01.1936-03.06.1936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Директивы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14.01.1936-26.12.1936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Денежные документы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Справки, удостоверения членов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 письма обкома ВЛКСМ о школах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01.01.1936-30.12.1936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доклад о работе Казачкинского РК ВЛКСМ за период от 1-й до 2-й районной конференции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снятия с учета членов ВЛКСМ Казачкинского РК ВЛКСМ за 1935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01.01.1935-30.12.1935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и заседаний бюро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06.02.1936-05.11.1938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1C1A14" w:rsidRDefault="001C1A14" w:rsidP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Ведомость выдачи комсомольских билетов и временных удостоверений членов Казачкинского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16.03.1936-30.11.1936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1C1A14" w:rsidRDefault="001C1A14" w:rsidP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06C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бюро Казачкинского РК ВЛКСМ за 1937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23.12.1936-20.12.1937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актива Казачкинской районной организации ВЛКСМ за 1937 год</w:t>
            </w:r>
          </w:p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Казачкинского РК ВЛКСМ за 1937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ведомостями на выдачу зарплаты сотрудникам Казачкинского РК ВЛКСМ за 1937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01.01.1928-30.12.1928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0443D2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Директивы для секретарей первичных комсомольских организаций Казачкинского района Саратовской области за 1937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организаций ВЛКСМ за 1937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пленумов РК ВЛКСМ за 1937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01.01.1937-30.12.1937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снятых с учета членов ВЛКСМ Казачкинского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01.01.1937-01.12.1937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вновь принятых в члены и кандидаты в члены ВЛКСМ Казачкинского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12.01.1937-28.11.1937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доклад Казачкинского РК ВЛКСМ за отчетный период с 02.05.1936 года по 31.08.1937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02.05.1936-31.08.1937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и кандидатов в члены ВЛКСМ, принятых на учет Казачкинским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17.01.1937-06.01.1939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 протоколами заседаний бюро Казачкинского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05.01.1938-25.08.1938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Личные листки по учету  кадров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Казачкинского РК ВЛКСМ за 1938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на уничтожение временных комсомольских удостоверений за 1938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Директивы Казачкинского РК ВЛКСМ по первичным организациям за 1938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01.01.1938-05.05.1938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сотрудникам Казачкинского РК ВЛКСМ за 1938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личного состава комсомольцев по первичным организациям за 1938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Списки членов и кандидатов в члены ВЛКСМ первичных организаций на замену действующих комсомольских документов на комсомольские билеты образца 1938 года.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и постановления общемолодежных собраний Казачкинского района за 1938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09.02.1938-01.11.1938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Казачкинского РК ВЛКСМ</w:t>
            </w:r>
            <w:r w:rsidR="00406C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 росте комсомола за 1938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406CA7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о выборах по </w:t>
            </w:r>
            <w:r w:rsidR="001C1A14">
              <w:rPr>
                <w:rFonts w:ascii="Times New Roman" w:hAnsi="Times New Roman"/>
                <w:sz w:val="24"/>
                <w:szCs w:val="24"/>
              </w:rPr>
              <w:t>первичным организациям Казачкинского РК ВЛКСМ за 1938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пленума Казачкинского РК ВЛКСМ за 1938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15.02.1938-05.11.1938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об итогах VI пленума ЦК ВЛКСМ за 1938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 Казачкинского РК ВЛКСМ за 1938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районной комсомольской конференции за 1938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05.02.1936-25.12.1938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первичных организаций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Казачкинского РК ВЛКСМ за 1938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406CA7" w:rsidRDefault="00406C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сотрудникам Казачкинского РК ВЛКСМ за 1939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15.01.1939-31.12.1939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D00B7A" w:rsidRDefault="00D00B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совещаний комсомольс</w:t>
            </w:r>
            <w:r w:rsidR="00D00B7A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ого актива Казачкинского РК ВЛКСМ за 1939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06.03.1939-07.10.1939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D00B7A" w:rsidRDefault="00D00B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 личными листками по учету кадров Казачкинского РК ВЛКСМ за 1939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D00B7A" w:rsidRDefault="00D00B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на уничтожение старых документов, комсомольск</w:t>
            </w:r>
            <w:r w:rsidR="00D00B7A">
              <w:rPr>
                <w:rFonts w:ascii="Times New Roman" w:hAnsi="Times New Roman"/>
                <w:sz w:val="24"/>
                <w:szCs w:val="24"/>
              </w:rPr>
              <w:t>их билетов и учетных ка</w:t>
            </w:r>
            <w:r>
              <w:rPr>
                <w:rFonts w:ascii="Times New Roman" w:hAnsi="Times New Roman"/>
                <w:sz w:val="24"/>
                <w:szCs w:val="24"/>
              </w:rPr>
              <w:t>рточек, замененных на билеты и карточки образца 1939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01.01.1939-25.12.1939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D00B7A" w:rsidRDefault="00D00B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D00B7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</w:t>
            </w:r>
            <w:r w:rsidR="001C1A14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C1A14">
              <w:rPr>
                <w:rFonts w:ascii="Times New Roman" w:hAnsi="Times New Roman"/>
                <w:sz w:val="24"/>
                <w:szCs w:val="24"/>
              </w:rPr>
              <w:t>ческие отчеты Казачкинского РК ВЛКСМ за 1939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D00B7A" w:rsidRDefault="00D00B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директивами и указаниями РК ВЛКСМ первичным комсомольским организациям за 1939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14.02.1939-23.12.1939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D00B7A" w:rsidRDefault="00D00B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 протоколами заседаний бюро Казачкинского РК ВЛКСМ за 1939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D00B7A" w:rsidRDefault="00D00B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Казачкинского РК КПСС за 1939 г</w:t>
            </w:r>
            <w:r w:rsidR="00D00B7A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27.02.1939-25.11.1939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D00B7A" w:rsidRDefault="00D00B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Доклад об итогах IX пленума ЦК ВЛКСМ секретаря Казачкинского РК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01.01.1939-30.12.1939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D00B7A" w:rsidRDefault="00D00B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Pr="00D00B7A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D00B7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околы собраний первичных комсомольских организаций Казачкинского района за 1940 год</w:t>
            </w:r>
            <w:r w:rsidR="00E449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9B2"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r w:rsidR="00E449B2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01.01.1940-30.12.1940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D00B7A" w:rsidRDefault="00D00B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 Казачкинского района за 1940 год</w:t>
            </w:r>
            <w:r w:rsidR="00E449B2">
              <w:rPr>
                <w:rFonts w:ascii="Times New Roman" w:hAnsi="Times New Roman"/>
                <w:sz w:val="24"/>
                <w:szCs w:val="24"/>
              </w:rPr>
              <w:t xml:space="preserve">, Том </w:t>
            </w:r>
            <w:r w:rsidR="00E449B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01.01.1940-30.12.1940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E449B2" w:rsidRDefault="00E449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вновь избранных секретарей, членов комитета, зам. секретарей комсомольских организаций Казачкинского района за 1940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01.01.1940-30.12.1940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E449B2" w:rsidRDefault="00E449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пленумов Казачкинского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07.04.1940-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24.11.1940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E449B2" w:rsidRDefault="00E449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V районной конференции Казачкинского РК ВЛКСМ за 1940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01.01.1940-30.09.1940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E449B2" w:rsidRDefault="00E449B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Казачкинского РК ВЛКСМ за 1940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19.01.1940-30.12.1940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7A69B6" w:rsidRDefault="007A69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 о выборах районного комитета по первичным организациям ВЛКСМ за 1940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01.01.1940-30.12.1940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7A69B6" w:rsidRDefault="007A69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 с личными листками по учету кадров Казачкинского РК ВЛКСМ за 1940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01.01.1940-30.12.1940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7A69B6" w:rsidRDefault="007A69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Казачкинского РК ВЛКСМ за 1940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01.01.1940-30.12.1940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7A69B6" w:rsidRDefault="007A69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Постановления, резолюции районного комсомольского актива Казачкинского РК ВЛКСМ за 1940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01.01.1940-30.12.1940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7A69B6" w:rsidRDefault="007A69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Казачкинского РК ВЛКСМ за 1941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01.01.1941-13.10.1941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7A69B6" w:rsidRDefault="007A69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на уничтожение комсомольских бланков, комсомольских билетов Казачкинского РК ВЛКСМ за 1941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05.02.1941-13.10.1941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7A69B6" w:rsidRDefault="007A69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Списки членов и кандидатов в члены ВЛКСМ, переданных из Ней-Вальтерского района, за 1941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01.01.1941-30.12.1941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7A69B6" w:rsidRDefault="007A69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комсомольских собраний первичных комсомольских организаций за 1941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08.01.1941-30.05.1941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7A69B6" w:rsidRDefault="007A69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Квартальный статистический отчет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01.01.1941-31.12.1941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7A69B6" w:rsidRDefault="007A69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пленума РК ВЛКСМ за 1941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04.03.1941-04.03.1941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7A69B6" w:rsidRDefault="007A69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Директивы и указания по первичным комсомольским организациям за 1941 год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10.02.1941-09.10.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7A69B6" w:rsidRDefault="007A69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Выписки из протоколов заседаний бюро Казачкинского РК ВЛКСМ за 1940 год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29.01.1940-26.08.1940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7A69B6" w:rsidRDefault="007A69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заседания бюро Казачкинского РК КПСС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20.05.1940-25.10.1941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7A69B6" w:rsidRDefault="007A69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Приемо-сдаточные акты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01.12.1940-25.10.1941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7A69B6" w:rsidRDefault="007A69B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01.01.1940-01.12.1940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257E3F" w:rsidRDefault="00257E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05.01.1940-29.06.1940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257E3F" w:rsidRDefault="00257E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работы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26.02.1940-13.08.1940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257E3F" w:rsidRDefault="00257E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заседания бюро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03.01.1941-25.04.1941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257E3F" w:rsidRDefault="00257E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01.01.1941-29.12.1941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257E3F" w:rsidRDefault="00257E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ор</w:t>
            </w:r>
            <w:r w:rsidR="00A160EC">
              <w:rPr>
                <w:rFonts w:ascii="Times New Roman" w:hAnsi="Times New Roman"/>
                <w:sz w:val="24"/>
                <w:szCs w:val="24"/>
              </w:rPr>
              <w:t>г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анизаций,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07.01.1942-14.09.1942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257E3F" w:rsidRDefault="00257E3F" w:rsidP="00257E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12.01.1942-26.12.1942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0443D2" w:rsidRDefault="00257E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работы первичных комсомольских организаций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16.02.1943-22.12.1943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257E3F" w:rsidRDefault="00257E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комсомольских организаций,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06.01.1943-23.09.1943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257E3F" w:rsidRDefault="00257E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Статотчеты о составе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20.02.1943-01.12.1943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257E3F" w:rsidRDefault="00257E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03.02.1943-24.12.1943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257E3F" w:rsidRDefault="00257E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21.01.1943-25.12.1943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257E3F" w:rsidRDefault="00257E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Статотчеты о составе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01.01.1943-03.12.1943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257E3F" w:rsidRDefault="00257E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первичных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02.01.1943-07.12.1943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257E3F" w:rsidRDefault="00257E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первичных комсомольских организаций Сергиевской МТС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25.01.1943-27.09.1943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257E3F" w:rsidRDefault="00257E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Статотчеты о составе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01.01.1944-30.12.1944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257E3F" w:rsidRDefault="00257E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Приемо-сдаточные акты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02.01.1944-10.11.1944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1A1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C1A14" w:rsidRPr="00257E3F" w:rsidRDefault="00257E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Характеристики комсомольцев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01.01.1944-30.12.1944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A2B" w:rsidRPr="00D11A2B" w:rsidRDefault="00D11A2B" w:rsidP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 w:rsidP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1A2B" w:rsidRDefault="00D11A2B" w:rsidP="00660BD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 w:rsidP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28.01.1944-30.12.1944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 w:rsidP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A2B" w:rsidRPr="00D11A2B" w:rsidRDefault="00D11A2B" w:rsidP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 w:rsidP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1A2B" w:rsidRDefault="00D11A2B" w:rsidP="00660BD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бюро РК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 w:rsidP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03.01.1944-3.12.1944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 w:rsidP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A2B" w:rsidRP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1A2B" w:rsidRDefault="00D11A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Статотчеты о составе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03.07.1944-01.12.1944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A2B" w:rsidRP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1A2B" w:rsidRDefault="00D11A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работы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25.03.1944-06.08.1944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A2B" w:rsidRP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1A2B" w:rsidRDefault="00D11A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первичной  комсомольской организации Казачкинской средней школы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24.10.1944-23.12.1944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A2B" w:rsidRPr="00660BDA" w:rsidRDefault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1A2B" w:rsidRDefault="00D11A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комсомольских собраний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первичной  комсомольской организации Казачкинской средней школы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1944-22.10.1944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A2B" w:rsidRPr="00660BDA" w:rsidRDefault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1A2B" w:rsidRDefault="00D11A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первичной  комсомольской организации Сергиевской МТС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27.02.1944-23.12.1944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A2B" w:rsidRPr="00660BDA" w:rsidRDefault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1A2B" w:rsidRDefault="00D11A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школьной и пионерской работы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15.01.14945-01.11.1945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A2B" w:rsidRPr="00660BDA" w:rsidRDefault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1A2B" w:rsidRDefault="00D11A2B" w:rsidP="00660BD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Статотчет о составе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30.01.1945-30.12.1945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A2B" w:rsidRPr="00660BDA" w:rsidRDefault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1A2B" w:rsidRDefault="00D11A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Докладные вышестоящим организациям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01.01.1945-30.12.1945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A2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1A2B" w:rsidRPr="00660BDA" w:rsidRDefault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11A2B" w:rsidRDefault="00D11A2B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Финансовые документы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02.01.1985-30.12.1945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A2B" w:rsidRDefault="00D11A2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B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BDA" w:rsidRPr="00660BDA" w:rsidRDefault="00660BDA" w:rsidP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BDA" w:rsidRDefault="00660BDA" w:rsidP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0BDA" w:rsidRDefault="00660BDA" w:rsidP="00660BD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райкома комсомола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BDA" w:rsidRDefault="00660BDA" w:rsidP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06.01.1945-30.12.1945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0BDA" w:rsidRDefault="00660BDA" w:rsidP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BDA" w:rsidRDefault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B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BDA" w:rsidRPr="00660BDA" w:rsidRDefault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BDA" w:rsidRDefault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0BDA" w:rsidRDefault="00660BD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первичной  комсомольской организации Казачкинской средней школы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BDA" w:rsidRDefault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13.12.1945-13.12.1945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0BDA" w:rsidRDefault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BDA" w:rsidRDefault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0BD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BDA" w:rsidRPr="00660BDA" w:rsidRDefault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BDA" w:rsidRDefault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60BDA" w:rsidRDefault="00660BDA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первичной  комсомольской организации колхоза "15 год Октября"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0BDA" w:rsidRDefault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12.04.1945-19.12.1945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60BDA" w:rsidRDefault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BDA" w:rsidRDefault="00660BD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5F324D" w:rsidRPr="005F324D" w:rsidTr="005F324D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5F324D" w:rsidRDefault="00A50CB9" w:rsidP="005F324D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324D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5F324D" w:rsidRDefault="001C1A14" w:rsidP="005F32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324D">
              <w:rPr>
                <w:rFonts w:ascii="Times New Roman" w:hAnsi="Times New Roman"/>
                <w:sz w:val="24"/>
                <w:szCs w:val="24"/>
                <w:lang w:val="en-US"/>
              </w:rPr>
              <w:t>103 (Сто три)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5F324D" w:rsidRDefault="00A50CB9" w:rsidP="005F32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324D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5F324D" w:rsidTr="005F324D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5F324D" w:rsidRDefault="00A50CB9" w:rsidP="005F32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5F324D" w:rsidRDefault="00A50CB9" w:rsidP="005F32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324D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5F324D" w:rsidRDefault="00A50CB9" w:rsidP="005F32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F324D" w:rsidRPr="005F324D" w:rsidTr="005F324D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5F324D" w:rsidRDefault="00A50CB9" w:rsidP="005F324D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324D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5F324D" w:rsidRDefault="001C1A14" w:rsidP="005F32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324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5F324D" w:rsidRDefault="00A50CB9" w:rsidP="005F324D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324D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5F324D" w:rsidRDefault="001C1A14" w:rsidP="005F32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24D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660BDA" w:rsidRPr="005F32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A50CB9" w:rsidRPr="00660BDA" w:rsidRDefault="00660BDA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том числе литерные №  23а, 55а – всего две ед.хр., мех. пропущенных нет, выбыло 94 ед хр. 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5F324D" w:rsidRPr="00AB6A7A" w:rsidTr="005F324D">
        <w:tc>
          <w:tcPr>
            <w:tcW w:w="5148" w:type="dxa"/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324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F324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F324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составителя]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324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F324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F324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5F324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F324D" w:rsidRPr="00AB6A7A" w:rsidTr="005F324D">
        <w:tc>
          <w:tcPr>
            <w:tcW w:w="5148" w:type="dxa"/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4D" w:rsidRPr="00AB6A7A" w:rsidTr="005F324D">
        <w:tc>
          <w:tcPr>
            <w:tcW w:w="5148" w:type="dxa"/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324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F324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F324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5F324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324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F324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F324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5F324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F324D" w:rsidRPr="00AB6A7A" w:rsidTr="005F324D">
        <w:tc>
          <w:tcPr>
            <w:tcW w:w="5148" w:type="dxa"/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24D" w:rsidRPr="00AB6A7A" w:rsidTr="005F324D">
        <w:tc>
          <w:tcPr>
            <w:tcW w:w="5148" w:type="dxa"/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324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F324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F324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5F324D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5F324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324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F324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F324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5F324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F324D" w:rsidRPr="00AB6A7A" w:rsidTr="005F324D">
        <w:tc>
          <w:tcPr>
            <w:tcW w:w="5148" w:type="dxa"/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5F324D">
        <w:tc>
          <w:tcPr>
            <w:tcW w:w="5148" w:type="dxa"/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F324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5F324D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5F324D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5F324D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5F324D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5F324D" w:rsidRDefault="00861F64" w:rsidP="005F324D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6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24D" w:rsidRDefault="005F324D">
      <w:r>
        <w:separator/>
      </w:r>
    </w:p>
  </w:endnote>
  <w:endnote w:type="continuationSeparator" w:id="0">
    <w:p w:rsidR="005F324D" w:rsidRDefault="005F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24D" w:rsidRDefault="005F324D">
      <w:r>
        <w:separator/>
      </w:r>
    </w:p>
  </w:footnote>
  <w:footnote w:type="continuationSeparator" w:id="0">
    <w:p w:rsidR="005F324D" w:rsidRDefault="005F3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BDA" w:rsidRDefault="00660BDA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160EC">
      <w:rPr>
        <w:rStyle w:val="a9"/>
        <w:noProof/>
      </w:rPr>
      <w:t>10</w:t>
    </w:r>
    <w:r>
      <w:rPr>
        <w:rStyle w:val="a9"/>
      </w:rPr>
      <w:fldChar w:fldCharType="end"/>
    </w:r>
  </w:p>
  <w:p w:rsidR="00660BDA" w:rsidRDefault="00660BDA">
    <w:pPr>
      <w:pStyle w:val="a8"/>
      <w:framePr w:wrap="auto" w:vAnchor="text" w:hAnchor="margin" w:xAlign="right" w:y="1"/>
      <w:rPr>
        <w:rStyle w:val="a9"/>
      </w:rPr>
    </w:pPr>
  </w:p>
  <w:p w:rsidR="00660BDA" w:rsidRDefault="00660BDA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10 (Десять)"/>
  </w:docVars>
  <w:rsids>
    <w:rsidRoot w:val="001C1A14"/>
    <w:rsid w:val="00025EE0"/>
    <w:rsid w:val="000443D2"/>
    <w:rsid w:val="00105383"/>
    <w:rsid w:val="0017143D"/>
    <w:rsid w:val="001C1A14"/>
    <w:rsid w:val="001C3993"/>
    <w:rsid w:val="001D04CE"/>
    <w:rsid w:val="001D291A"/>
    <w:rsid w:val="001E5ADA"/>
    <w:rsid w:val="00257E3F"/>
    <w:rsid w:val="002778D2"/>
    <w:rsid w:val="00320084"/>
    <w:rsid w:val="003321FA"/>
    <w:rsid w:val="00406CA7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5F324D"/>
    <w:rsid w:val="00634F69"/>
    <w:rsid w:val="00660BDA"/>
    <w:rsid w:val="006812F0"/>
    <w:rsid w:val="0068267F"/>
    <w:rsid w:val="0070722B"/>
    <w:rsid w:val="007A69B6"/>
    <w:rsid w:val="007E2739"/>
    <w:rsid w:val="00861B78"/>
    <w:rsid w:val="00861F64"/>
    <w:rsid w:val="008667AB"/>
    <w:rsid w:val="008A55E1"/>
    <w:rsid w:val="00992DBA"/>
    <w:rsid w:val="009F21A6"/>
    <w:rsid w:val="009F7155"/>
    <w:rsid w:val="00A160EC"/>
    <w:rsid w:val="00A50CB9"/>
    <w:rsid w:val="00AB6A7A"/>
    <w:rsid w:val="00AE2CE9"/>
    <w:rsid w:val="00BC1EFC"/>
    <w:rsid w:val="00BD6131"/>
    <w:rsid w:val="00C45EFC"/>
    <w:rsid w:val="00CD2461"/>
    <w:rsid w:val="00D00B7A"/>
    <w:rsid w:val="00D11A2B"/>
    <w:rsid w:val="00DA0306"/>
    <w:rsid w:val="00DA0DED"/>
    <w:rsid w:val="00E15752"/>
    <w:rsid w:val="00E449B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D:\EOS\AF\Report\ReportArchList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ReportArchList.dot"</Template>
  <TotalTime>46</TotalTime>
  <Pages>10</Pages>
  <Words>1350</Words>
  <Characters>9642</Characters>
  <Application>Microsoft Office Word</Application>
  <DocSecurity>0</DocSecurity>
  <Lines>1377</Lines>
  <Paragraphs>549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10443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1601-01-01T00:00:00Z</cp:lastPrinted>
  <dcterms:created xsi:type="dcterms:W3CDTF">2020-12-15T09:55:00Z</dcterms:created>
  <dcterms:modified xsi:type="dcterms:W3CDTF">2020-12-15T10:41:00Z</dcterms:modified>
</cp:coreProperties>
</file>