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458B" w:rsidRPr="00AD7F7A" w:rsidRDefault="0055458B" w:rsidP="00C45EFC">
      <w:pPr>
        <w:spacing w:line="360" w:lineRule="auto"/>
        <w:jc w:val="center"/>
        <w:rPr>
          <w:b/>
        </w:rPr>
      </w:pPr>
      <w:r w:rsidRPr="00AD7F7A">
        <w:rPr>
          <w:b/>
        </w:rPr>
        <w:t>Архивная опись</w:t>
      </w:r>
    </w:p>
    <w:p w:rsidR="00F54B0A" w:rsidRDefault="00AD7F7A">
      <w:pPr>
        <w:spacing w:line="360" w:lineRule="auto"/>
        <w:jc w:val="center"/>
      </w:pPr>
      <w:bookmarkStart w:id="0" w:name="archive_name"/>
      <w:bookmarkEnd w:id="0"/>
      <w:r>
        <w:t>Областное государственное учреждение "Государственный архив новейшей истории Саратовской области"</w:t>
      </w:r>
    </w:p>
    <w:p w:rsidR="00F54B0A" w:rsidRDefault="00F54B0A">
      <w:pPr>
        <w:pBdr>
          <w:top w:val="single" w:sz="12" w:space="1" w:color="auto"/>
          <w:bottom w:val="single" w:sz="12" w:space="1" w:color="auto"/>
        </w:pBdr>
        <w:spacing w:line="360" w:lineRule="auto"/>
        <w:jc w:val="center"/>
      </w:pPr>
      <w:r>
        <w:t>(название архива)</w:t>
      </w:r>
    </w:p>
    <w:p w:rsidR="00F54B0A" w:rsidRDefault="00AD7F7A">
      <w:pPr>
        <w:pBdr>
          <w:top w:val="single" w:sz="12" w:space="1" w:color="auto"/>
          <w:bottom w:val="single" w:sz="12" w:space="1" w:color="auto"/>
        </w:pBdr>
        <w:spacing w:line="360" w:lineRule="auto"/>
        <w:jc w:val="center"/>
      </w:pPr>
      <w:bookmarkStart w:id="1" w:name="fund_name"/>
      <w:bookmarkEnd w:id="1"/>
      <w:r>
        <w:t>Нижне-Волжская краевая контрольная комиссия ВКП(б), Нижне-Волжский край</w:t>
      </w:r>
    </w:p>
    <w:p w:rsidR="00F54B0A" w:rsidRDefault="00F54B0A">
      <w:pPr>
        <w:spacing w:line="360" w:lineRule="auto"/>
        <w:jc w:val="center"/>
      </w:pPr>
      <w:r>
        <w:t>(название фонда)</w:t>
      </w:r>
    </w:p>
    <w:p w:rsidR="00F54B0A" w:rsidRDefault="00F54B0A">
      <w:pPr>
        <w:spacing w:line="360" w:lineRule="auto"/>
        <w:jc w:val="center"/>
      </w:pPr>
      <w:r>
        <w:t>_______________________________________________________________</w:t>
      </w:r>
    </w:p>
    <w:p w:rsidR="00F54B0A" w:rsidRDefault="00F54B0A">
      <w:pPr>
        <w:spacing w:line="360" w:lineRule="auto"/>
      </w:pPr>
    </w:p>
    <w:p w:rsidR="00F54B0A" w:rsidRDefault="00F54B0A">
      <w:pPr>
        <w:spacing w:line="360" w:lineRule="auto"/>
      </w:pPr>
    </w:p>
    <w:p w:rsidR="00F54B0A" w:rsidRDefault="00F54B0A">
      <w:pPr>
        <w:spacing w:line="360" w:lineRule="auto"/>
      </w:pPr>
    </w:p>
    <w:p w:rsidR="00F54B0A" w:rsidRDefault="00F54B0A">
      <w:pPr>
        <w:spacing w:line="360" w:lineRule="auto"/>
      </w:pPr>
    </w:p>
    <w:p w:rsidR="00F54B0A" w:rsidRDefault="00F54B0A">
      <w:pPr>
        <w:spacing w:line="360" w:lineRule="auto"/>
      </w:pPr>
    </w:p>
    <w:p w:rsidR="00F54B0A" w:rsidRDefault="00F54B0A">
      <w:pPr>
        <w:spacing w:line="360" w:lineRule="auto"/>
      </w:pPr>
    </w:p>
    <w:p w:rsidR="00F54B0A" w:rsidRDefault="00F54B0A">
      <w:pPr>
        <w:spacing w:line="360" w:lineRule="auto"/>
        <w:jc w:val="center"/>
        <w:rPr>
          <w:b/>
          <w:bCs/>
        </w:rPr>
      </w:pPr>
    </w:p>
    <w:tbl>
      <w:tblPr>
        <w:tblStyle w:val="ab"/>
        <w:tblW w:w="0" w:type="auto"/>
        <w:tblInd w:w="15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0"/>
        <w:gridCol w:w="1437"/>
        <w:gridCol w:w="540"/>
        <w:gridCol w:w="3603"/>
        <w:gridCol w:w="900"/>
      </w:tblGrid>
      <w:tr w:rsidR="002778D2" w:rsidRPr="002778D2">
        <w:trPr>
          <w:gridBefore w:val="1"/>
          <w:gridAfter w:val="1"/>
          <w:wBefore w:w="900" w:type="dxa"/>
          <w:wAfter w:w="900" w:type="dxa"/>
        </w:trPr>
        <w:tc>
          <w:tcPr>
            <w:tcW w:w="1437" w:type="dxa"/>
            <w:vAlign w:val="center"/>
          </w:tcPr>
          <w:p w:rsidR="002778D2" w:rsidRPr="002778D2" w:rsidRDefault="002778D2" w:rsidP="002778D2">
            <w:pPr>
              <w:spacing w:line="360" w:lineRule="auto"/>
              <w:jc w:val="right"/>
              <w:rPr>
                <w:b/>
                <w:bCs/>
                <w:lang w:val="en-US"/>
              </w:rPr>
            </w:pPr>
            <w:r w:rsidRPr="002778D2">
              <w:rPr>
                <w:b/>
                <w:bCs/>
              </w:rPr>
              <w:t>ФОНД №</w:t>
            </w:r>
          </w:p>
        </w:tc>
        <w:tc>
          <w:tcPr>
            <w:tcW w:w="4143" w:type="dxa"/>
            <w:gridSpan w:val="2"/>
            <w:tcBorders>
              <w:bottom w:val="single" w:sz="4" w:space="0" w:color="auto"/>
            </w:tcBorders>
          </w:tcPr>
          <w:p w:rsidR="002778D2" w:rsidRPr="002778D2" w:rsidRDefault="00AD7F7A" w:rsidP="002778D2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57</w:t>
            </w:r>
          </w:p>
        </w:tc>
      </w:tr>
      <w:tr w:rsidR="002778D2" w:rsidRPr="002778D2">
        <w:tc>
          <w:tcPr>
            <w:tcW w:w="2877" w:type="dxa"/>
            <w:gridSpan w:val="3"/>
            <w:vAlign w:val="center"/>
          </w:tcPr>
          <w:p w:rsidR="002778D2" w:rsidRPr="002778D2" w:rsidRDefault="002778D2" w:rsidP="002778D2">
            <w:pPr>
              <w:pStyle w:val="4"/>
              <w:jc w:val="right"/>
            </w:pPr>
            <w:r w:rsidRPr="002778D2">
              <w:t>АРХИВНАЯ ОПИСЬ №</w:t>
            </w:r>
          </w:p>
        </w:tc>
        <w:tc>
          <w:tcPr>
            <w:tcW w:w="4503" w:type="dxa"/>
            <w:gridSpan w:val="2"/>
            <w:tcBorders>
              <w:bottom w:val="single" w:sz="4" w:space="0" w:color="auto"/>
            </w:tcBorders>
          </w:tcPr>
          <w:p w:rsidR="002778D2" w:rsidRPr="002778D2" w:rsidRDefault="00AD7F7A" w:rsidP="002778D2">
            <w:pPr>
              <w:pStyle w:val="4"/>
            </w:pPr>
            <w:r>
              <w:t>33</w:t>
            </w:r>
          </w:p>
        </w:tc>
      </w:tr>
    </w:tbl>
    <w:p w:rsidR="00F54B0A" w:rsidRDefault="00AD7F7A">
      <w:pPr>
        <w:spacing w:line="360" w:lineRule="auto"/>
        <w:jc w:val="center"/>
        <w:rPr>
          <w:b/>
          <w:bCs/>
        </w:rPr>
      </w:pPr>
      <w:bookmarkStart w:id="2" w:name="inventory_name"/>
      <w:bookmarkEnd w:id="2"/>
      <w:r>
        <w:rPr>
          <w:b/>
          <w:bCs/>
        </w:rPr>
        <w:t>Персональных и личных дел по приёму в партию и по учёту кадров</w:t>
      </w:r>
    </w:p>
    <w:p w:rsidR="00F54B0A" w:rsidRDefault="00F54B0A">
      <w:pPr>
        <w:pBdr>
          <w:top w:val="single" w:sz="12" w:space="1" w:color="auto"/>
          <w:bottom w:val="single" w:sz="12" w:space="1" w:color="auto"/>
        </w:pBdr>
        <w:spacing w:line="360" w:lineRule="auto"/>
        <w:jc w:val="center"/>
      </w:pPr>
      <w:r>
        <w:t>(название описи)</w:t>
      </w:r>
    </w:p>
    <w:p w:rsidR="00F54B0A" w:rsidRDefault="00AD7F7A">
      <w:pPr>
        <w:pBdr>
          <w:bottom w:val="single" w:sz="12" w:space="1" w:color="auto"/>
        </w:pBdr>
        <w:spacing w:line="360" w:lineRule="auto"/>
        <w:jc w:val="center"/>
      </w:pPr>
      <w:bookmarkStart w:id="3" w:name="doc_date"/>
      <w:bookmarkEnd w:id="3"/>
      <w:r>
        <w:t>1917-1934</w:t>
      </w:r>
    </w:p>
    <w:p w:rsidR="00F54B0A" w:rsidRDefault="00F54B0A">
      <w:pPr>
        <w:spacing w:line="360" w:lineRule="auto"/>
        <w:jc w:val="center"/>
      </w:pPr>
      <w:r>
        <w:t>(крайние даты документов описи)</w:t>
      </w:r>
    </w:p>
    <w:p w:rsidR="00F54B0A" w:rsidRDefault="00F54B0A">
      <w:pPr>
        <w:spacing w:line="360" w:lineRule="auto"/>
      </w:pPr>
    </w:p>
    <w:p w:rsidR="00F54B0A" w:rsidRDefault="00F54B0A">
      <w:pPr>
        <w:pStyle w:val="aa"/>
        <w:rPr>
          <w:rFonts w:ascii="Times New Roman" w:hAnsi="Times New Roman"/>
          <w:sz w:val="24"/>
          <w:szCs w:val="24"/>
        </w:rPr>
      </w:pPr>
    </w:p>
    <w:p w:rsidR="00F54B0A" w:rsidRDefault="00F54B0A">
      <w:pPr>
        <w:pStyle w:val="aa"/>
        <w:rPr>
          <w:rFonts w:ascii="Times New Roman" w:hAnsi="Times New Roman"/>
          <w:sz w:val="24"/>
          <w:szCs w:val="24"/>
        </w:rPr>
      </w:pPr>
    </w:p>
    <w:p w:rsidR="00F54B0A" w:rsidRDefault="00F54B0A">
      <w:pPr>
        <w:pStyle w:val="aa"/>
        <w:tabs>
          <w:tab w:val="left" w:pos="326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УТВЕРЖДЕНО</w:t>
      </w:r>
    </w:p>
    <w:p w:rsidR="00F54B0A" w:rsidRDefault="00F54B0A">
      <w:pPr>
        <w:pStyle w:val="aa"/>
        <w:tabs>
          <w:tab w:val="left" w:pos="3260"/>
        </w:tabs>
        <w:rPr>
          <w:rFonts w:ascii="Times New Roman" w:hAnsi="Times New Roman"/>
          <w:sz w:val="24"/>
          <w:szCs w:val="24"/>
        </w:rPr>
      </w:pPr>
    </w:p>
    <w:p w:rsidR="00F54B0A" w:rsidRDefault="00F54B0A">
      <w:pPr>
        <w:pStyle w:val="aa"/>
        <w:tabs>
          <w:tab w:val="left" w:pos="3260"/>
        </w:tabs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Протокол ЭПК (ЭФЗК, ЭК)____________________</w:t>
      </w:r>
    </w:p>
    <w:p w:rsidR="00F54B0A" w:rsidRDefault="00F54B0A">
      <w:pPr>
        <w:pStyle w:val="aa"/>
        <w:tabs>
          <w:tab w:val="left" w:pos="3260"/>
        </w:tabs>
        <w:ind w:left="439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(наименование архивного</w:t>
      </w:r>
    </w:p>
    <w:p w:rsidR="00F54B0A" w:rsidRDefault="00F54B0A">
      <w:pPr>
        <w:pStyle w:val="aa"/>
        <w:tabs>
          <w:tab w:val="left" w:pos="326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_________________________________</w:t>
      </w:r>
    </w:p>
    <w:p w:rsidR="00F54B0A" w:rsidRDefault="00F54B0A">
      <w:pPr>
        <w:pStyle w:val="aa"/>
        <w:tabs>
          <w:tab w:val="left" w:pos="3260"/>
        </w:tabs>
        <w:ind w:left="326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органа, арх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ва, музея, библиотеки)</w:t>
      </w:r>
    </w:p>
    <w:p w:rsidR="00F54B0A" w:rsidRDefault="00F54B0A">
      <w:pPr>
        <w:pStyle w:val="aa"/>
        <w:tabs>
          <w:tab w:val="left" w:pos="326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от ______________ № ______________</w:t>
      </w:r>
    </w:p>
    <w:p w:rsidR="00F54B0A" w:rsidRDefault="00F54B0A">
      <w:pPr>
        <w:pStyle w:val="aa"/>
        <w:rPr>
          <w:rFonts w:ascii="Times New Roman" w:hAnsi="Times New Roman"/>
          <w:sz w:val="24"/>
          <w:szCs w:val="24"/>
        </w:rPr>
      </w:pPr>
    </w:p>
    <w:p w:rsidR="00F54B0A" w:rsidRDefault="00F54B0A">
      <w:pPr>
        <w:pStyle w:val="aa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Ind w:w="-396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9"/>
        <w:gridCol w:w="1980"/>
        <w:gridCol w:w="4489"/>
        <w:gridCol w:w="771"/>
        <w:gridCol w:w="960"/>
        <w:gridCol w:w="907"/>
      </w:tblGrid>
      <w:tr w:rsidR="00F54B0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пп</w:t>
            </w:r>
          </w:p>
        </w:tc>
        <w:tc>
          <w:tcPr>
            <w:tcW w:w="1980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F54B0A" w:rsidRDefault="00F54B0A" w:rsidP="00E15752">
            <w:pPr>
              <w:pStyle w:val="aa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Делопроизводс</w:t>
            </w: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венные индексы или номера по старой оп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си</w:t>
            </w:r>
          </w:p>
        </w:tc>
        <w:tc>
          <w:tcPr>
            <w:tcW w:w="4489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F54B0A" w:rsidRDefault="00F54B0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br/>
              <w:t>Заголовок дела</w:t>
            </w:r>
          </w:p>
        </w:tc>
        <w:tc>
          <w:tcPr>
            <w:tcW w:w="771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</w:t>
            </w:r>
            <w:r>
              <w:rPr>
                <w:rFonts w:ascii="Times New Roman" w:hAnsi="Times New Roman"/>
                <w:sz w:val="24"/>
                <w:szCs w:val="24"/>
              </w:rPr>
              <w:t>й</w:t>
            </w:r>
            <w:r>
              <w:rPr>
                <w:rFonts w:ascii="Times New Roman" w:hAnsi="Times New Roman"/>
                <w:sz w:val="24"/>
                <w:szCs w:val="24"/>
              </w:rPr>
              <w:t>ние даты</w:t>
            </w:r>
          </w:p>
        </w:tc>
        <w:tc>
          <w:tcPr>
            <w:tcW w:w="960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чес</w:t>
            </w: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во листов</w:t>
            </w:r>
          </w:p>
        </w:tc>
        <w:tc>
          <w:tcPr>
            <w:tcW w:w="907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меч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ния</w:t>
            </w:r>
          </w:p>
        </w:tc>
      </w:tr>
      <w:tr w:rsidR="00F54B0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0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489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71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60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F54B0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54B0A" w:rsidRPr="000443D2" w:rsidRDefault="00AD7F7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54B0A" w:rsidRDefault="00F54B0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F54B0A" w:rsidRDefault="00AD7F7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Ювеналиев Михаил Егорович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54B0A" w:rsidRDefault="00AD7F7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01.01.1927-30.12.1927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F54B0A" w:rsidRDefault="00AD7F7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4B0A" w:rsidRDefault="00F54B0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7F7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D7F7A" w:rsidRPr="000443D2" w:rsidRDefault="00AD7F7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D7F7A" w:rsidRDefault="00AD7F7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D7F7A" w:rsidRDefault="00AD7F7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Ювенский Андрей Валентинович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D7F7A" w:rsidRDefault="00AD7F7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01.01.1927-30.12.1927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D7F7A" w:rsidRDefault="00AD7F7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F7A" w:rsidRDefault="00AD7F7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7F7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D7F7A" w:rsidRPr="000443D2" w:rsidRDefault="00AD7F7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D7F7A" w:rsidRDefault="00AD7F7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D7F7A" w:rsidRDefault="00AD7F7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Юдаев Никита Тихонович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D7F7A" w:rsidRDefault="00AD7F7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01.01.1927-30.12.1927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D7F7A" w:rsidRDefault="00AD7F7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F7A" w:rsidRDefault="00AD7F7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7F7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D7F7A" w:rsidRPr="000443D2" w:rsidRDefault="00AD7F7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D7F7A" w:rsidRDefault="00AD7F7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D7F7A" w:rsidRDefault="00AD7F7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Юдаев Федор Семенович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D7F7A" w:rsidRDefault="00AD7F7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01.01.1932-30.12.1932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D7F7A" w:rsidRDefault="00AD7F7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F7A" w:rsidRDefault="00AD7F7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7F7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D7F7A" w:rsidRPr="000443D2" w:rsidRDefault="00AD7F7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D7F7A" w:rsidRDefault="00AD7F7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D7F7A" w:rsidRDefault="00AD7F7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Юданов Павел Андреевич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D7F7A" w:rsidRDefault="00AD7F7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01.01.1927-30.12.1927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D7F7A" w:rsidRDefault="00AD7F7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F7A" w:rsidRDefault="00AD7F7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7F7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D7F7A" w:rsidRPr="000443D2" w:rsidRDefault="00AD7F7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D7F7A" w:rsidRDefault="00AD7F7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D7F7A" w:rsidRDefault="00AD7F7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Юданов Степан Кириллович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D7F7A" w:rsidRDefault="00AD7F7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01.01.1927-30.12.1927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D7F7A" w:rsidRDefault="00AD7F7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F7A" w:rsidRDefault="00AD7F7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7F7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D7F7A" w:rsidRPr="000443D2" w:rsidRDefault="00AD7F7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D7F7A" w:rsidRDefault="00AD7F7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D7F7A" w:rsidRDefault="00AD7F7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Юдахин Яков Миронович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D7F7A" w:rsidRDefault="00AD7F7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01.01.1921-30.12.1921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D7F7A" w:rsidRDefault="00AD7F7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F7A" w:rsidRDefault="00AD7F7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7F7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D7F7A" w:rsidRPr="000443D2" w:rsidRDefault="00AD7F7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D7F7A" w:rsidRDefault="00AD7F7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D7F7A" w:rsidRDefault="00AD7F7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Юдахина Пелагея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D7F7A" w:rsidRDefault="00AD7F7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01.01.1933-30.12.1933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D7F7A" w:rsidRDefault="00AD7F7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F7A" w:rsidRDefault="00AD7F7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7F7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D7F7A" w:rsidRPr="00AD7F7A" w:rsidRDefault="00AD7F7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D7F7A" w:rsidRDefault="00AD7F7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D7F7A" w:rsidRDefault="00AD7F7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Юдин Алексей Иванович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D7F7A" w:rsidRDefault="00AD7F7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01.01.1922-30.12.1922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D7F7A" w:rsidRDefault="00AD7F7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F7A" w:rsidRDefault="00AD7F7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7F7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D7F7A" w:rsidRPr="00AD7F7A" w:rsidRDefault="00AD7F7A" w:rsidP="00AA3B4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D7F7A" w:rsidRDefault="00AD7F7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D7F7A" w:rsidRDefault="00AD7F7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Юдин Василий Алексеевич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D7F7A" w:rsidRDefault="00AD7F7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01.01.1927-30.12.1927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D7F7A" w:rsidRDefault="00AD7F7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F7A" w:rsidRDefault="00AD7F7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7F7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D7F7A" w:rsidRPr="00AD7F7A" w:rsidRDefault="00AD7F7A" w:rsidP="00AA3B4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D7F7A" w:rsidRDefault="00AD7F7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D7F7A" w:rsidRDefault="00AD7F7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Юдин Василий Павлович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D7F7A" w:rsidRDefault="00AD7F7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01.01.1930-30.12.1930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D7F7A" w:rsidRDefault="00AD7F7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F7A" w:rsidRDefault="00AD7F7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7F7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D7F7A" w:rsidRPr="00AD7F7A" w:rsidRDefault="00AD7F7A" w:rsidP="00AA3B4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D7F7A" w:rsidRDefault="00AD7F7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D7F7A" w:rsidRDefault="00AD7F7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Юдин Василий Поликарпович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D7F7A" w:rsidRDefault="00AD7F7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01.01.1931-30.12.1931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D7F7A" w:rsidRDefault="00AD7F7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F7A" w:rsidRDefault="00AD7F7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7F7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D7F7A" w:rsidRPr="00AD7F7A" w:rsidRDefault="00AD7F7A" w:rsidP="00AA3B4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D7F7A" w:rsidRDefault="00AD7F7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D7F7A" w:rsidRDefault="00AD7F7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Юдин Василий Родионович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D7F7A" w:rsidRDefault="00AD7F7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01.01.1925-30.12.1925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D7F7A" w:rsidRDefault="00AD7F7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F7A" w:rsidRDefault="00AD7F7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7F7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D7F7A" w:rsidRPr="00AD7F7A" w:rsidRDefault="00AD7F7A" w:rsidP="00AA3B4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D7F7A" w:rsidRDefault="00AD7F7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D7F7A" w:rsidRDefault="00AD7F7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Юдин Виктор Максимович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D7F7A" w:rsidRDefault="00AD7F7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01.01.1925-30.12.1925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D7F7A" w:rsidRDefault="00AD7F7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F7A" w:rsidRDefault="00AD7F7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7F7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D7F7A" w:rsidRPr="00AD7F7A" w:rsidRDefault="00AD7F7A" w:rsidP="00AA3B4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D7F7A" w:rsidRDefault="00AD7F7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D7F7A" w:rsidRDefault="00AD7F7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Юдин Георгий Осипович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D7F7A" w:rsidRDefault="00AD7F7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01.01.1924-30.12.1924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D7F7A" w:rsidRDefault="00AD7F7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F7A" w:rsidRDefault="00AD7F7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7F7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D7F7A" w:rsidRPr="00AD7F7A" w:rsidRDefault="00AD7F7A" w:rsidP="00AA3B4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D7F7A" w:rsidRDefault="00AD7F7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D7F7A" w:rsidRDefault="00AD7F7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Юдин Григорий Степанович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D7F7A" w:rsidRDefault="00AD7F7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01.01.1926-30.12.1926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D7F7A" w:rsidRDefault="00AD7F7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F7A" w:rsidRDefault="00AD7F7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7F7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D7F7A" w:rsidRPr="00AD7F7A" w:rsidRDefault="00AD7F7A" w:rsidP="00AA3B4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D7F7A" w:rsidRDefault="00AD7F7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D7F7A" w:rsidRDefault="00AD7F7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Юдин Емельян Яковлевич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D7F7A" w:rsidRDefault="00AD7F7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01.01.1922-30.12.1922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D7F7A" w:rsidRDefault="00AD7F7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F7A" w:rsidRDefault="00AD7F7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7F7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D7F7A" w:rsidRPr="00AD7F7A" w:rsidRDefault="00AD7F7A" w:rsidP="00AA3B4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D7F7A" w:rsidRDefault="00AD7F7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D7F7A" w:rsidRDefault="00AD7F7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Юдин Иван Николаевич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D7F7A" w:rsidRDefault="00AD7F7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01.01.1933-30.12.1933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D7F7A" w:rsidRDefault="00AD7F7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F7A" w:rsidRDefault="00AD7F7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7F7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D7F7A" w:rsidRPr="00AD7F7A" w:rsidRDefault="00AD7F7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D7F7A" w:rsidRDefault="00AD7F7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D7F7A" w:rsidRDefault="00AD7F7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Юдин Илья Нестерович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D7F7A" w:rsidRDefault="00AD7F7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01.01.1925-30.12.1925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D7F7A" w:rsidRDefault="00AD7F7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F7A" w:rsidRDefault="00AD7F7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7F7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D7F7A" w:rsidRPr="002E1984" w:rsidRDefault="00AD7F7A" w:rsidP="002E198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 w:rsidR="002E198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D7F7A" w:rsidRDefault="00AD7F7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D7F7A" w:rsidRDefault="00AD7F7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Юдин Михаил Антонович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D7F7A" w:rsidRDefault="00AD7F7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01.01.1930-30.12.1930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D7F7A" w:rsidRDefault="00AD7F7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F7A" w:rsidRDefault="00AD7F7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7F7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D7F7A" w:rsidRPr="002E1984" w:rsidRDefault="00AD7F7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 w:rsidR="002E198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D7F7A" w:rsidRDefault="00AD7F7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D7F7A" w:rsidRDefault="00AD7F7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Юдин Михаил Данилович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D7F7A" w:rsidRDefault="00AD7F7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01.01.1931-30.12.1931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D7F7A" w:rsidRDefault="00AD7F7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F7A" w:rsidRDefault="00AD7F7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7F7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D7F7A" w:rsidRPr="002E1984" w:rsidRDefault="00AD7F7A" w:rsidP="002E198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 w:rsidR="002E198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D7F7A" w:rsidRDefault="00AD7F7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D7F7A" w:rsidRDefault="00AD7F7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Юдин Михаил Дмитриевич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D7F7A" w:rsidRDefault="00AD7F7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01.01.1929-30.12.1929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D7F7A" w:rsidRDefault="00AD7F7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F7A" w:rsidRDefault="00AD7F7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7F7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D7F7A" w:rsidRPr="002E1984" w:rsidRDefault="00AD7F7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 w:rsidR="002E1984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D7F7A" w:rsidRDefault="00AD7F7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D7F7A" w:rsidRDefault="00AD7F7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Юдин Михаил Максимович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D7F7A" w:rsidRDefault="00AD7F7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01.01.1928-30.12.1928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D7F7A" w:rsidRDefault="00AD7F7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F7A" w:rsidRDefault="00AD7F7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7F7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D7F7A" w:rsidRPr="002E1984" w:rsidRDefault="00AD7F7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 w:rsidR="002E1984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D7F7A" w:rsidRDefault="00AD7F7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D7F7A" w:rsidRDefault="00AD7F7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Юдин Никифор Васильевич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D7F7A" w:rsidRDefault="00AD7F7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01.01.1922-30.12.1922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D7F7A" w:rsidRDefault="00AD7F7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F7A" w:rsidRDefault="00AD7F7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7F7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D7F7A" w:rsidRPr="002E1984" w:rsidRDefault="002E198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D7F7A" w:rsidRDefault="00AD7F7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D7F7A" w:rsidRDefault="00AD7F7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Юдин Павел Евтеевич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D7F7A" w:rsidRDefault="00AD7F7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01.01.1922-30.12.1922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D7F7A" w:rsidRDefault="00AD7F7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F7A" w:rsidRDefault="00AD7F7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7F7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D7F7A" w:rsidRPr="002E1984" w:rsidRDefault="002E198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D7F7A" w:rsidRDefault="00AD7F7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D7F7A" w:rsidRDefault="00AD7F7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Юдин Павел Степанович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D7F7A" w:rsidRDefault="00AD7F7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01.01.1928-30.12.1928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D7F7A" w:rsidRDefault="00AD7F7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F7A" w:rsidRDefault="00AD7F7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7F7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D7F7A" w:rsidRPr="002E1984" w:rsidRDefault="002E198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D7F7A" w:rsidRDefault="00AD7F7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D7F7A" w:rsidRDefault="00AD7F7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Юдин Петр Вуколович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D7F7A" w:rsidRDefault="00AD7F7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01.01.1922-30.12.1922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D7F7A" w:rsidRDefault="00AD7F7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F7A" w:rsidRDefault="00AD7F7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7F7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D7F7A" w:rsidRPr="002E1984" w:rsidRDefault="002E198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D7F7A" w:rsidRDefault="00AD7F7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D7F7A" w:rsidRDefault="00AD7F7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Юдин Петр Георгиевич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D7F7A" w:rsidRDefault="00AD7F7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01.01.1922-30.12.1922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D7F7A" w:rsidRDefault="00AD7F7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F7A" w:rsidRDefault="00AD7F7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7F7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D7F7A" w:rsidRPr="002E1984" w:rsidRDefault="002E198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D7F7A" w:rsidRDefault="00AD7F7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D7F7A" w:rsidRDefault="00AD7F7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Юдин Петр Константинович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D7F7A" w:rsidRDefault="00AD7F7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01.01.1931-30.12.1931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D7F7A" w:rsidRDefault="00AD7F7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F7A" w:rsidRDefault="00AD7F7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7F7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D7F7A" w:rsidRPr="002E1984" w:rsidRDefault="00AD7F7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  <w:r w:rsidR="002E198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D7F7A" w:rsidRDefault="00AD7F7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D7F7A" w:rsidRDefault="00AD7F7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Юдин Петр Михайлович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D7F7A" w:rsidRDefault="00AD7F7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01.01.1930-30.12.1930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D7F7A" w:rsidRDefault="00AD7F7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F7A" w:rsidRDefault="00AD7F7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7F7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D7F7A" w:rsidRPr="002E1984" w:rsidRDefault="002E198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D7F7A" w:rsidRDefault="00AD7F7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D7F7A" w:rsidRDefault="002E198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Юдин Петр Петрович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D7F7A" w:rsidRDefault="002E198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01.01.1933-30.12.1933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D7F7A" w:rsidRDefault="002E198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F7A" w:rsidRDefault="00AD7F7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198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E1984" w:rsidRPr="002E1984" w:rsidRDefault="002E198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E1984" w:rsidRDefault="002E198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2E1984" w:rsidRDefault="002E198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Юдин Семен Васильевич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E1984" w:rsidRDefault="002E198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01.01.1930-30.12.1930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2E1984" w:rsidRDefault="002E198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84" w:rsidRDefault="002E198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198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E1984" w:rsidRPr="002E1984" w:rsidRDefault="002E198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E1984" w:rsidRDefault="002E198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2E1984" w:rsidRDefault="002E198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Юдин Семен Николаевич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E1984" w:rsidRDefault="002E198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01.01.1930-30.12.1930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2E1984" w:rsidRDefault="002E198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84" w:rsidRDefault="002E198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198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E1984" w:rsidRPr="002E1984" w:rsidRDefault="002E1984" w:rsidP="00745F4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E1984" w:rsidRDefault="002E1984" w:rsidP="00745F4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2E1984" w:rsidRDefault="002E1984" w:rsidP="00745F46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Юдин Сергей Федорович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E1984" w:rsidRDefault="002E1984" w:rsidP="00745F4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01.01.1921-30.12.1921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2E1984" w:rsidRDefault="002E1984" w:rsidP="00745F4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84" w:rsidRDefault="002E198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198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E1984" w:rsidRPr="002E1984" w:rsidRDefault="002E198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E1984" w:rsidRDefault="002E198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2E1984" w:rsidRDefault="002E198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Юдин Степан Антонович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E1984" w:rsidRDefault="002E198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01.01.1922-30.12.1922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2E1984" w:rsidRDefault="002E198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84" w:rsidRDefault="002E198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198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E1984" w:rsidRPr="00F04D8E" w:rsidRDefault="00F04D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E1984" w:rsidRDefault="002E198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2E1984" w:rsidRDefault="002E198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Юдин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E1984" w:rsidRDefault="002E198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01.01.1930-30.12.1930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2E1984" w:rsidRDefault="002E198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84" w:rsidRDefault="002E198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198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E1984" w:rsidRPr="000443D2" w:rsidRDefault="00F04D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2E1984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E1984" w:rsidRDefault="002E198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2E1984" w:rsidRDefault="002E198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Юдкин Григорий Христофорович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E1984" w:rsidRDefault="002E198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01.01.1924-30.12.1924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2E1984" w:rsidRDefault="002E198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84" w:rsidRDefault="002E198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198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E1984" w:rsidRPr="000443D2" w:rsidRDefault="00F04D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2E1984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E1984" w:rsidRDefault="002E198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2E1984" w:rsidRDefault="002E198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Юдов Иван Павлович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E1984" w:rsidRDefault="002E198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01.01.1924-30.12.1924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2E1984" w:rsidRDefault="002E198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84" w:rsidRDefault="002E198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198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E1984" w:rsidRPr="00F04D8E" w:rsidRDefault="00F04D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E1984" w:rsidRDefault="002E198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2E1984" w:rsidRDefault="002E198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Южилина Мария Максимовна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E1984" w:rsidRDefault="002E198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01.01.1926-30.12.1926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2E1984" w:rsidRDefault="002E198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84" w:rsidRDefault="002E198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198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E1984" w:rsidRPr="00F04D8E" w:rsidRDefault="002E198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  <w:r w:rsidR="00F04D8E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E1984" w:rsidRDefault="002E198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2E1984" w:rsidRDefault="002E198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Юкин Николай Васильевич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E1984" w:rsidRDefault="002E198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01.01.1932-30.12.1932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2E1984" w:rsidRDefault="002E198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84" w:rsidRDefault="002E198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198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E1984" w:rsidRPr="00AE6659" w:rsidRDefault="00AE665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E1984" w:rsidRDefault="002E198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2E1984" w:rsidRDefault="002E198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Юлов Василий Семенович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E1984" w:rsidRDefault="002E198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01.01.1932-30.12.1932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2E1984" w:rsidRDefault="002E198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84" w:rsidRDefault="002E198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198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E1984" w:rsidRPr="00AE6659" w:rsidRDefault="00AE665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E1984" w:rsidRDefault="002E198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2E1984" w:rsidRDefault="002E198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Юмакалаев Насиб Усманович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E1984" w:rsidRDefault="002E198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01.01.1925-30.12.1925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2E1984" w:rsidRDefault="002E198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84" w:rsidRDefault="002E198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198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E1984" w:rsidRPr="00AE6659" w:rsidRDefault="00AE665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E1984" w:rsidRDefault="002E198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2E1984" w:rsidRDefault="002E198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Юманкулов Абдул Шагитович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E1984" w:rsidRDefault="002E198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01.01.1933-30.12.1933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2E1984" w:rsidRDefault="002E198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84" w:rsidRDefault="002E198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198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E1984" w:rsidRPr="00AE6659" w:rsidRDefault="00AE665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E1984" w:rsidRDefault="002E198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2E1984" w:rsidRDefault="002E198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Юманкулов Ибрагим Хантимирович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E1984" w:rsidRDefault="002E198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01.01.1926-30.12.1926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2E1984" w:rsidRDefault="002E198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84" w:rsidRDefault="002E198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198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E1984" w:rsidRPr="000443D2" w:rsidRDefault="00AE665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2E1984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E1984" w:rsidRDefault="002E198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2E1984" w:rsidRDefault="002E198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Юмашев Петр Афанасьевич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E1984" w:rsidRDefault="002E198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01.01.1932-30.12.1932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2E1984" w:rsidRDefault="002E198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84" w:rsidRDefault="002E198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198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E1984" w:rsidRPr="000443D2" w:rsidRDefault="00AE665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2E1984"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E1984" w:rsidRDefault="002E198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2E1984" w:rsidRDefault="002E198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Юнгейм Иосиф Иосифович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E1984" w:rsidRDefault="002E198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01.01.1922-30.12.1922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2E1984" w:rsidRDefault="002E198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84" w:rsidRDefault="002E198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198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E1984" w:rsidRPr="000443D2" w:rsidRDefault="00AE665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2E1984"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E1984" w:rsidRDefault="002E198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2E1984" w:rsidRDefault="002E198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Юнев Алексей Денисович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E1984" w:rsidRDefault="002E198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01.01.1924-30.12.1924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2E1984" w:rsidRDefault="002E198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84" w:rsidRDefault="002E198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198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E1984" w:rsidRPr="000443D2" w:rsidRDefault="00AE665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2E1984"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E1984" w:rsidRDefault="002E198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2E1984" w:rsidRDefault="002E198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Юнев Василий Трофимович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E1984" w:rsidRDefault="002E198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01.01.1922-30.121.922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2E1984" w:rsidRDefault="002E198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84" w:rsidRDefault="002E198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198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E1984" w:rsidRPr="000443D2" w:rsidRDefault="00AE665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2E1984">
              <w:rPr>
                <w:rFonts w:ascii="Times New Roman" w:hAnsi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E1984" w:rsidRDefault="002E198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2E1984" w:rsidRDefault="002E198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Юнев И.В.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E1984" w:rsidRDefault="002E198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01.01.1933-30.12.1933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2E1984" w:rsidRDefault="002E198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84" w:rsidRDefault="002E198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198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E1984" w:rsidRPr="0062121E" w:rsidRDefault="006212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E1984" w:rsidRDefault="002E198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2E1984" w:rsidRDefault="002E198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Юнусов Хасьян Исаевич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E1984" w:rsidRDefault="002E198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01.01.1933-30.12.1933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2E1984" w:rsidRDefault="002E198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84" w:rsidRDefault="002E198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198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E1984" w:rsidRPr="0062121E" w:rsidRDefault="006212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E1984" w:rsidRDefault="002E198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2E1984" w:rsidRDefault="002E198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Юнусов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E1984" w:rsidRDefault="002E198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01.01.1921-30.12.1921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2E1984" w:rsidRDefault="002E198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84" w:rsidRDefault="002E198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198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E1984" w:rsidRPr="0062121E" w:rsidRDefault="006212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E1984" w:rsidRDefault="002E198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2E1984" w:rsidRDefault="002E198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Юрасов Иван Антонович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E1984" w:rsidRDefault="002E198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01.01.1929-30.12.1929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2E1984" w:rsidRDefault="002E198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84" w:rsidRDefault="002E198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198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E1984" w:rsidRPr="0062121E" w:rsidRDefault="006212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E1984" w:rsidRDefault="002E198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2E1984" w:rsidRDefault="002E198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Юргенс Евгения Карловна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E1984" w:rsidRDefault="002E198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01.01.1930-30.12.1930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2E1984" w:rsidRDefault="002E198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84" w:rsidRDefault="002E198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198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E1984" w:rsidRPr="0062121E" w:rsidRDefault="006212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E1984" w:rsidRDefault="002E198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2E1984" w:rsidRDefault="002E198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Юргин Апполон Сергеевич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E1984" w:rsidRDefault="002E198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01.01.1929-30.12.1929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2E1984" w:rsidRDefault="002E198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84" w:rsidRDefault="002E198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198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E1984" w:rsidRPr="0062121E" w:rsidRDefault="006212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E1984" w:rsidRDefault="002E198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2E1984" w:rsidRDefault="002E198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Юренков Андрей Андреевич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E1984" w:rsidRDefault="002E198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01.01.1933-30.12.1933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2E1984" w:rsidRDefault="002E198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84" w:rsidRDefault="002E198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198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E1984" w:rsidRPr="0062121E" w:rsidRDefault="006212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E1984" w:rsidRDefault="002E198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2E1984" w:rsidRDefault="002E198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Юрзанов Николай Никифорович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E1984" w:rsidRDefault="002E198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01.01.1932-30.12.1932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2E1984" w:rsidRDefault="002E198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84" w:rsidRDefault="002E198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198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E1984" w:rsidRPr="0062121E" w:rsidRDefault="006212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E1984" w:rsidRDefault="002E198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2E1984" w:rsidRDefault="002E198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Юрзанов Петр Иванович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E1984" w:rsidRDefault="002E198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01.01.1933-30.12.1933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2E1984" w:rsidRDefault="002E198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84" w:rsidRDefault="002E198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198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E1984" w:rsidRPr="0062121E" w:rsidRDefault="006212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E1984" w:rsidRDefault="002E198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2E1984" w:rsidRDefault="002E198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Юрин Виктор Анисимович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E1984" w:rsidRDefault="002E198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01.01.1926-30.12.1926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2E1984" w:rsidRDefault="002E198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84" w:rsidRDefault="002E198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198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E1984" w:rsidRPr="0062121E" w:rsidRDefault="006212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E1984" w:rsidRDefault="002E198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2E1984" w:rsidRDefault="002E198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Юрин Иван Григорьевич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E1984" w:rsidRDefault="002E198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01.01.1933-30.12.1933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2E1984" w:rsidRDefault="002E198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84" w:rsidRDefault="002E198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198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E1984" w:rsidRPr="0062121E" w:rsidRDefault="0062121E" w:rsidP="006212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E1984" w:rsidRDefault="002E198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2E1984" w:rsidRDefault="002E198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Юрин Константин Александрович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E1984" w:rsidRDefault="002E198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01.01.1922-30.12.1922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2E1984" w:rsidRDefault="002E198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84" w:rsidRDefault="002E198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198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E1984" w:rsidRPr="0062121E" w:rsidRDefault="006212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E1984" w:rsidRDefault="002E198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2E1984" w:rsidRDefault="002E198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Юрин Михаил Кириллович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E1984" w:rsidRDefault="002E198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01.01.1933-30.12.1933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2E1984" w:rsidRDefault="002E198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84" w:rsidRDefault="002E198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198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E1984" w:rsidRPr="0062121E" w:rsidRDefault="006212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E1984" w:rsidRDefault="002E198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2E1984" w:rsidRDefault="002E198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Юрин Петр Дмитриевич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E1984" w:rsidRDefault="002E198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01.01.1932-30.12.1932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2E1984" w:rsidRDefault="002E198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84" w:rsidRDefault="002E198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198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E1984" w:rsidRPr="0062121E" w:rsidRDefault="006212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E1984" w:rsidRDefault="002E198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2E1984" w:rsidRDefault="002E198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Юрин Петр Миронович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E1984" w:rsidRDefault="002E198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01.01.1925-30.12.1925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2E1984" w:rsidRDefault="002E198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84" w:rsidRDefault="002E198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198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E1984" w:rsidRPr="0062121E" w:rsidRDefault="006212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E1984" w:rsidRDefault="002E198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2E1984" w:rsidRDefault="002E198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Юркевич Альберт Августович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E1984" w:rsidRDefault="002E198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01.01.1925-30.12.1925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2E1984" w:rsidRDefault="002E198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84" w:rsidRDefault="002E198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198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E1984" w:rsidRPr="0062121E" w:rsidRDefault="006212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E1984" w:rsidRDefault="002E198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2E1984" w:rsidRDefault="002E198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Юркин Василий Иванович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E1984" w:rsidRDefault="002E198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01.01.1929-30.12.1929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2E1984" w:rsidRDefault="002E198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84" w:rsidRDefault="002E198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198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E1984" w:rsidRPr="0062121E" w:rsidRDefault="006212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E1984" w:rsidRDefault="002E198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2E1984" w:rsidRDefault="002E198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Юрков Михаил Петрович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E1984" w:rsidRDefault="002E198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01.01.1930-30.12.1930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2E1984" w:rsidRDefault="002E198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84" w:rsidRDefault="002E198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198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E1984" w:rsidRPr="0062121E" w:rsidRDefault="006212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E1984" w:rsidRDefault="002E198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2E1984" w:rsidRDefault="002E198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Юрков Никифор Емельянович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E1984" w:rsidRDefault="002E198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01.01.1926-30.12.1926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2E1984" w:rsidRDefault="002E198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84" w:rsidRDefault="002E198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198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E1984" w:rsidRPr="000443D2" w:rsidRDefault="006212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E1984" w:rsidRDefault="002E198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2E1984" w:rsidRDefault="002E198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Юрлаев Сергей Никифорович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E1984" w:rsidRDefault="002E198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01.01.1929-30.12.1929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2E1984" w:rsidRDefault="002E198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84" w:rsidRDefault="002E198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198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E1984" w:rsidRPr="0062121E" w:rsidRDefault="006212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E1984" w:rsidRDefault="002E198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2E1984" w:rsidRDefault="002E198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Юрлов Василий Иванович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E1984" w:rsidRDefault="002E198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01.01.1929-30.12.1929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2E1984" w:rsidRDefault="002E198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84" w:rsidRDefault="002E198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198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E1984" w:rsidRPr="0062121E" w:rsidRDefault="006212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E1984" w:rsidRDefault="002E198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2E1984" w:rsidRDefault="002E198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Юрлов Павел Дмитриевич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E1984" w:rsidRDefault="002E198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01.01.1926-30.12.1926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2E1984" w:rsidRDefault="002E198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84" w:rsidRDefault="002E198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198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E1984" w:rsidRPr="0062121E" w:rsidRDefault="006212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E1984" w:rsidRDefault="002E198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2E1984" w:rsidRDefault="002E198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Юров Александр Федорович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E1984" w:rsidRDefault="002E198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01.01.1923-30.12.1923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2E1984" w:rsidRDefault="002E198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84" w:rsidRDefault="002E198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198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E1984" w:rsidRPr="0062121E" w:rsidRDefault="006212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E1984" w:rsidRDefault="002E198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2E1984" w:rsidRDefault="002E198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Юров Иван Максимович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E1984" w:rsidRDefault="002E198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01.01.1930-30.12.1930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2E1984" w:rsidRDefault="002E198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84" w:rsidRDefault="002E198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198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E1984" w:rsidRPr="0062121E" w:rsidRDefault="006212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E1984" w:rsidRDefault="002E198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2E1984" w:rsidRDefault="002E198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Юров Мартын Яковлевич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E1984" w:rsidRDefault="002E198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01.01.1925-30.12.1925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2E1984" w:rsidRDefault="002E198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84" w:rsidRDefault="002E198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198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E1984" w:rsidRPr="0062121E" w:rsidRDefault="006212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E1984" w:rsidRDefault="002E198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2E1984" w:rsidRDefault="002E198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Юров Яков Максимович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E1984" w:rsidRDefault="002E198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01.01.1923-30.12.1923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2E1984" w:rsidRDefault="002E198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84" w:rsidRDefault="002E198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198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E1984" w:rsidRPr="0062121E" w:rsidRDefault="006212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E1984" w:rsidRDefault="002E198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2E1984" w:rsidRDefault="002E198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Юров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E1984" w:rsidRDefault="002E198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01.01.1920-30.12.1920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2E1984" w:rsidRDefault="002E198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84" w:rsidRDefault="002E198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198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E1984" w:rsidRPr="0062121E" w:rsidRDefault="006212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E1984" w:rsidRDefault="002E198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2E1984" w:rsidRDefault="002E198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Юртайкин Андрей Андреевич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E1984" w:rsidRDefault="002E198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01.01.1932-30.12.1932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2E1984" w:rsidRDefault="002E198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84" w:rsidRDefault="002E198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198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E1984" w:rsidRPr="0062121E" w:rsidRDefault="006212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E1984" w:rsidRDefault="002E198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2E1984" w:rsidRDefault="002E198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Юрченко Андрей Андреевич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E1984" w:rsidRDefault="002E198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01.01.1932-30.12.1932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2E1984" w:rsidRDefault="002E198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84" w:rsidRDefault="002E198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198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E1984" w:rsidRPr="0062121E" w:rsidRDefault="006212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E1984" w:rsidRDefault="002E198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2E1984" w:rsidRDefault="002E198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Юрчук Георгий Иванович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E1984" w:rsidRDefault="002E198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01.01.1928-30.12.1928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2E1984" w:rsidRDefault="002E198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84" w:rsidRDefault="002E198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198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E1984" w:rsidRPr="0062121E" w:rsidRDefault="006212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E1984" w:rsidRDefault="002E198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2E1984" w:rsidRDefault="002E198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Юрьев Андрей Васильевич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E1984" w:rsidRDefault="002E198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01.01.1930-30.12.1930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2E1984" w:rsidRDefault="002E198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84" w:rsidRDefault="002E198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198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E1984" w:rsidRPr="0062121E" w:rsidRDefault="0062121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E1984" w:rsidRDefault="002E198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2E1984" w:rsidRDefault="002E198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Юрьев Никифор Яковлевич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E1984" w:rsidRDefault="002E198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01.01.1933-30.12.1933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2E1984" w:rsidRDefault="002E198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84" w:rsidRDefault="002E198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198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E1984" w:rsidRPr="0036261C" w:rsidRDefault="0036261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E1984" w:rsidRDefault="002E198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2E1984" w:rsidRDefault="002E198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Юскаев Бурган Сулейманович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E1984" w:rsidRDefault="002E198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01.01.1919-30.12.1919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2E1984" w:rsidRDefault="002E198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84" w:rsidRDefault="002E198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198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E1984" w:rsidRPr="0036261C" w:rsidRDefault="0036261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E1984" w:rsidRDefault="002E198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2E1984" w:rsidRDefault="002E198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Юстинович Иван Юрьевич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E1984" w:rsidRDefault="002E198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01.01.1921-30.12.1921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2E1984" w:rsidRDefault="002E198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84" w:rsidRDefault="002E198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198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E1984" w:rsidRPr="0036261C" w:rsidRDefault="0036261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E1984" w:rsidRDefault="002E198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2E1984" w:rsidRDefault="002E198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Юстус Константин Максимович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E1984" w:rsidRDefault="002E198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01.01.1930-30.12.1930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2E1984" w:rsidRDefault="002E198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84" w:rsidRDefault="002E198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198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E1984" w:rsidRPr="0036261C" w:rsidRDefault="0036261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E1984" w:rsidRDefault="002E198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2E1984" w:rsidRDefault="002E198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Юхновец Петр Семенович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E1984" w:rsidRDefault="002E198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01.01.1928-30.12.1928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2E1984" w:rsidRDefault="002E198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84" w:rsidRDefault="002E198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198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E1984" w:rsidRPr="0036261C" w:rsidRDefault="0036261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103</w:t>
            </w:r>
            <w:bookmarkStart w:id="4" w:name="_GoBack"/>
            <w:bookmarkEnd w:id="4"/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E1984" w:rsidRDefault="002E198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2E1984" w:rsidRDefault="002E198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Юшечкин Федор Гаврилович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E1984" w:rsidRDefault="002E198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01.01.1931-30.12.1931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2E1984" w:rsidRDefault="002E198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84" w:rsidRDefault="002E198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198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E1984" w:rsidRPr="0036261C" w:rsidRDefault="0036261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E1984" w:rsidRDefault="002E198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2E1984" w:rsidRDefault="002E198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Юшин Андрей Максимович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E1984" w:rsidRDefault="002E198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01.01.1925-30.12.1925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2E1984" w:rsidRDefault="002E198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84" w:rsidRDefault="002E198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198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E1984" w:rsidRPr="0036261C" w:rsidRDefault="0036261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E1984" w:rsidRDefault="002E198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2E1984" w:rsidRDefault="002E198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Юшин Аркадий Геннадьевич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E1984" w:rsidRDefault="002E198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01.01.1929-30.12.1929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2E1984" w:rsidRDefault="002E198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84" w:rsidRDefault="002E198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198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E1984" w:rsidRPr="0036261C" w:rsidRDefault="0036261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E1984" w:rsidRDefault="002E198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2E1984" w:rsidRDefault="002E198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Юшин Федор Романович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E1984" w:rsidRDefault="002E198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01.01.1929-30.12.1929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2E1984" w:rsidRDefault="002E198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84" w:rsidRDefault="002E198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198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E1984" w:rsidRPr="0036261C" w:rsidRDefault="0036261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E1984" w:rsidRDefault="002E198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2E1984" w:rsidRDefault="002E198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Юшканов Константин Иванович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E1984" w:rsidRDefault="002E198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01.01.1922-30.12.1922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2E1984" w:rsidRDefault="002E198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84" w:rsidRDefault="002E198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261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6261C" w:rsidRPr="0036261C" w:rsidRDefault="0036261C" w:rsidP="00745F4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6261C" w:rsidRDefault="0036261C" w:rsidP="00745F4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6261C" w:rsidRDefault="0036261C" w:rsidP="00745F46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Юшкин Александр Николаевич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6261C" w:rsidRDefault="0036261C" w:rsidP="00745F4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01.01.1925-30.12.1925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6261C" w:rsidRDefault="0036261C" w:rsidP="00745F4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261C" w:rsidRDefault="0036261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261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6261C" w:rsidRPr="0036261C" w:rsidRDefault="0036261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6261C" w:rsidRDefault="0036261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6261C" w:rsidRDefault="0036261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Юшкина Александра Ивановна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6261C" w:rsidRDefault="0036261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01.01.1922-30.12.1922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6261C" w:rsidRDefault="0036261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261C" w:rsidRDefault="0036261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261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6261C" w:rsidRPr="0036261C" w:rsidRDefault="0036261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6261C" w:rsidRDefault="0036261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6261C" w:rsidRDefault="0036261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Юшков Андрей Федорович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6261C" w:rsidRDefault="0036261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01.01.1921-30.12.1921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6261C" w:rsidRDefault="0036261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261C" w:rsidRDefault="0036261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261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6261C" w:rsidRPr="0036261C" w:rsidRDefault="0036261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6261C" w:rsidRDefault="0036261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6261C" w:rsidRDefault="0036261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Юшко Борис Константинович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6261C" w:rsidRDefault="0036261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01.01.1932-30.12.1932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6261C" w:rsidRDefault="0036261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261C" w:rsidRDefault="0036261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261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6261C" w:rsidRPr="0036261C" w:rsidRDefault="0036261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6261C" w:rsidRDefault="0036261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6261C" w:rsidRDefault="0036261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Юшков Петр Матвеевич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6261C" w:rsidRDefault="0036261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01.01.1924-30.12.1924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6261C" w:rsidRDefault="0036261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261C" w:rsidRDefault="0036261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54B0A" w:rsidRDefault="00F54B0A">
      <w:pPr>
        <w:pStyle w:val="aa"/>
        <w:rPr>
          <w:rFonts w:ascii="Times New Roman" w:hAnsi="Times New Roman"/>
          <w:sz w:val="24"/>
          <w:szCs w:val="24"/>
        </w:rPr>
      </w:pPr>
    </w:p>
    <w:tbl>
      <w:tblPr>
        <w:tblStyle w:val="ab"/>
        <w:tblW w:w="107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5"/>
        <w:gridCol w:w="1260"/>
        <w:gridCol w:w="103"/>
        <w:gridCol w:w="2597"/>
        <w:gridCol w:w="720"/>
        <w:gridCol w:w="2803"/>
        <w:gridCol w:w="1337"/>
        <w:gridCol w:w="1340"/>
      </w:tblGrid>
      <w:tr w:rsidR="00A50CB9">
        <w:tc>
          <w:tcPr>
            <w:tcW w:w="1805" w:type="dxa"/>
            <w:gridSpan w:val="2"/>
            <w:vAlign w:val="center"/>
          </w:tcPr>
          <w:p w:rsidR="00A50CB9" w:rsidRDefault="00A50CB9" w:rsidP="00A50CB9">
            <w:pPr>
              <w:pStyle w:val="aa"/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опись внесено</w:t>
            </w:r>
          </w:p>
        </w:tc>
        <w:tc>
          <w:tcPr>
            <w:tcW w:w="7560" w:type="dxa"/>
            <w:gridSpan w:val="5"/>
            <w:tcBorders>
              <w:bottom w:val="single" w:sz="4" w:space="0" w:color="auto"/>
            </w:tcBorders>
            <w:vAlign w:val="center"/>
          </w:tcPr>
          <w:p w:rsidR="00A50CB9" w:rsidRDefault="00AD7F7A" w:rsidP="00A50CB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94 (Девяносто четыре)</w:t>
            </w:r>
          </w:p>
        </w:tc>
        <w:tc>
          <w:tcPr>
            <w:tcW w:w="1340" w:type="dxa"/>
            <w:vAlign w:val="center"/>
          </w:tcPr>
          <w:p w:rsidR="00A50CB9" w:rsidRDefault="00A50CB9" w:rsidP="00A50CB9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дел</w:t>
            </w:r>
          </w:p>
        </w:tc>
      </w:tr>
      <w:tr w:rsidR="00A50CB9">
        <w:tc>
          <w:tcPr>
            <w:tcW w:w="1908" w:type="dxa"/>
            <w:gridSpan w:val="3"/>
            <w:vAlign w:val="center"/>
          </w:tcPr>
          <w:p w:rsidR="00A50CB9" w:rsidRDefault="00A50CB9" w:rsidP="00A50CB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120" w:type="dxa"/>
            <w:gridSpan w:val="3"/>
          </w:tcPr>
          <w:p w:rsidR="00A50CB9" w:rsidRDefault="00A50CB9" w:rsidP="00A50CB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(цифрами и прописью)</w:t>
            </w:r>
          </w:p>
        </w:tc>
        <w:tc>
          <w:tcPr>
            <w:tcW w:w="2677" w:type="dxa"/>
            <w:gridSpan w:val="2"/>
            <w:vAlign w:val="center"/>
          </w:tcPr>
          <w:p w:rsidR="00A50CB9" w:rsidRDefault="00A50CB9" w:rsidP="00A50CB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A50CB9">
        <w:trPr>
          <w:gridAfter w:val="1"/>
          <w:wAfter w:w="1340" w:type="dxa"/>
        </w:trPr>
        <w:tc>
          <w:tcPr>
            <w:tcW w:w="545" w:type="dxa"/>
            <w:vAlign w:val="center"/>
          </w:tcPr>
          <w:p w:rsidR="00A50CB9" w:rsidRDefault="00A50CB9" w:rsidP="00A50CB9">
            <w:pPr>
              <w:pStyle w:val="aa"/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№</w:t>
            </w:r>
          </w:p>
        </w:tc>
        <w:tc>
          <w:tcPr>
            <w:tcW w:w="3960" w:type="dxa"/>
            <w:gridSpan w:val="3"/>
            <w:tcBorders>
              <w:bottom w:val="single" w:sz="4" w:space="0" w:color="auto"/>
            </w:tcBorders>
            <w:vAlign w:val="center"/>
          </w:tcPr>
          <w:p w:rsidR="00A50CB9" w:rsidRDefault="00AD7F7A" w:rsidP="00A50CB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720" w:type="dxa"/>
            <w:vAlign w:val="center"/>
          </w:tcPr>
          <w:p w:rsidR="00A50CB9" w:rsidRDefault="00A50CB9" w:rsidP="00A50CB9">
            <w:pPr>
              <w:pStyle w:val="aa"/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№</w:t>
            </w:r>
          </w:p>
        </w:tc>
        <w:tc>
          <w:tcPr>
            <w:tcW w:w="4140" w:type="dxa"/>
            <w:gridSpan w:val="2"/>
            <w:tcBorders>
              <w:bottom w:val="single" w:sz="4" w:space="0" w:color="auto"/>
            </w:tcBorders>
            <w:vAlign w:val="center"/>
          </w:tcPr>
          <w:p w:rsidR="00A50CB9" w:rsidRDefault="00AD7F7A" w:rsidP="00A50CB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113</w:t>
            </w:r>
          </w:p>
        </w:tc>
      </w:tr>
    </w:tbl>
    <w:p w:rsidR="00A50CB9" w:rsidRDefault="00A50CB9">
      <w:pPr>
        <w:pStyle w:val="aa"/>
        <w:rPr>
          <w:rFonts w:ascii="Times New Roman" w:hAnsi="Times New Roman"/>
          <w:sz w:val="24"/>
          <w:szCs w:val="24"/>
          <w:lang w:val="en-US"/>
        </w:rPr>
      </w:pPr>
    </w:p>
    <w:p w:rsidR="00F54B0A" w:rsidRDefault="00F54B0A">
      <w:pPr>
        <w:pStyle w:val="aa"/>
        <w:rPr>
          <w:rFonts w:ascii="Times New Roman" w:hAnsi="Times New Roman"/>
          <w:sz w:val="24"/>
          <w:szCs w:val="24"/>
        </w:rPr>
      </w:pPr>
    </w:p>
    <w:p w:rsidR="00F54B0A" w:rsidRDefault="00F54B0A">
      <w:pPr>
        <w:pStyle w:val="aa"/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Составитель:</w:t>
      </w:r>
    </w:p>
    <w:p w:rsidR="00F54B0A" w:rsidRDefault="00F54B0A">
      <w:pPr>
        <w:pStyle w:val="aa"/>
        <w:spacing w:after="120"/>
        <w:rPr>
          <w:rFonts w:ascii="Times New Roman" w:hAnsi="Times New Roman"/>
          <w:sz w:val="24"/>
          <w:szCs w:val="24"/>
        </w:rPr>
      </w:pPr>
    </w:p>
    <w:tbl>
      <w:tblPr>
        <w:tblStyle w:val="ab"/>
        <w:tblW w:w="105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28" w:type="dxa"/>
          <w:bottom w:w="28" w:type="dxa"/>
        </w:tblCellMar>
        <w:tblLook w:val="01E0" w:firstRow="1" w:lastRow="1" w:firstColumn="1" w:lastColumn="1" w:noHBand="0" w:noVBand="0"/>
      </w:tblPr>
      <w:tblGrid>
        <w:gridCol w:w="5148"/>
        <w:gridCol w:w="1440"/>
        <w:gridCol w:w="3960"/>
      </w:tblGrid>
      <w:tr w:rsidR="00861F64" w:rsidRPr="00AB6A7A">
        <w:tc>
          <w:tcPr>
            <w:tcW w:w="5148" w:type="dxa"/>
            <w:vAlign w:val="center"/>
          </w:tcPr>
          <w:p w:rsidR="00861F64" w:rsidRPr="00AB6A7A" w:rsidRDefault="00861F64" w:rsidP="00861F6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B6A7A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AB6A7A">
              <w:rPr>
                <w:rFonts w:ascii="Times New Roman" w:hAnsi="Times New Roman"/>
                <w:sz w:val="24"/>
                <w:szCs w:val="24"/>
              </w:rPr>
              <w:instrText>MACROBUTTON NoMacro [</w:instrText>
            </w:r>
            <w:r w:rsidRPr="00861B78">
              <w:rPr>
                <w:rFonts w:ascii="Times New Roman" w:hAnsi="Times New Roman"/>
                <w:sz w:val="18"/>
                <w:szCs w:val="18"/>
              </w:rPr>
              <w:instrText>введите</w:instrText>
            </w:r>
            <w:r w:rsidRPr="00AB6A7A">
              <w:rPr>
                <w:rFonts w:ascii="Times New Roman" w:hAnsi="Times New Roman"/>
                <w:sz w:val="24"/>
                <w:szCs w:val="24"/>
              </w:rPr>
              <w:instrText xml:space="preserve"> </w:instrText>
            </w:r>
            <w:r w:rsidRPr="00AB6A7A">
              <w:rPr>
                <w:rFonts w:ascii="Times New Roman" w:hAnsi="Times New Roman"/>
                <w:b/>
                <w:sz w:val="24"/>
                <w:szCs w:val="24"/>
              </w:rPr>
              <w:instrText xml:space="preserve">сюда </w:instrText>
            </w:r>
            <w:r w:rsidRPr="00AB6A7A">
              <w:rPr>
                <w:rFonts w:ascii="Times New Roman" w:hAnsi="Times New Roman"/>
                <w:sz w:val="24"/>
                <w:szCs w:val="24"/>
              </w:rPr>
              <w:instrText>Наименование долж. составителя</w:instrText>
            </w:r>
            <w:r w:rsidRPr="00AB6A7A">
              <w:rPr>
                <w:rFonts w:ascii="Times New Roman" w:hAnsi="Times New Roman"/>
                <w:sz w:val="24"/>
                <w:szCs w:val="24"/>
                <w:lang w:val="en-US"/>
              </w:rPr>
              <w:instrText>]</w:instrText>
            </w:r>
            <w:r w:rsidRPr="00AB6A7A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:rsidR="00861F64" w:rsidRPr="00AB6A7A" w:rsidRDefault="00861F64" w:rsidP="00861F6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  <w:vAlign w:val="center"/>
          </w:tcPr>
          <w:p w:rsidR="00861F64" w:rsidRPr="00AB6A7A" w:rsidRDefault="00861F64" w:rsidP="00861F6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B6A7A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AB6A7A">
              <w:rPr>
                <w:rFonts w:ascii="Times New Roman" w:hAnsi="Times New Roman"/>
                <w:sz w:val="24"/>
                <w:szCs w:val="24"/>
              </w:rPr>
              <w:instrText>MACROBUTTON NoMacro [</w:instrText>
            </w:r>
            <w:r w:rsidRPr="00861B78">
              <w:rPr>
                <w:rFonts w:ascii="Times New Roman" w:hAnsi="Times New Roman"/>
                <w:sz w:val="18"/>
                <w:szCs w:val="18"/>
              </w:rPr>
              <w:instrText>введите</w:instrText>
            </w:r>
            <w:r w:rsidRPr="00AB6A7A">
              <w:rPr>
                <w:rFonts w:ascii="Times New Roman" w:hAnsi="Times New Roman"/>
                <w:sz w:val="24"/>
                <w:szCs w:val="24"/>
              </w:rPr>
              <w:instrText xml:space="preserve"> </w:instrText>
            </w:r>
            <w:r w:rsidRPr="00AB6A7A">
              <w:rPr>
                <w:rFonts w:ascii="Times New Roman" w:hAnsi="Times New Roman"/>
                <w:b/>
                <w:sz w:val="24"/>
                <w:szCs w:val="24"/>
              </w:rPr>
              <w:instrText xml:space="preserve">сюда </w:instrText>
            </w:r>
            <w:r w:rsidRPr="00AB6A7A">
              <w:rPr>
                <w:rFonts w:ascii="Times New Roman" w:hAnsi="Times New Roman"/>
                <w:sz w:val="24"/>
                <w:szCs w:val="24"/>
              </w:rPr>
              <w:instrText>Расшифровку подписи</w:instrText>
            </w:r>
            <w:r w:rsidRPr="00AB6A7A">
              <w:rPr>
                <w:rFonts w:ascii="Times New Roman" w:hAnsi="Times New Roman"/>
                <w:sz w:val="24"/>
                <w:szCs w:val="24"/>
                <w:lang w:val="en-US"/>
              </w:rPr>
              <w:instrText>]</w:instrText>
            </w:r>
            <w:r w:rsidRPr="00AB6A7A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:rsidR="00861F64" w:rsidRPr="00AB6A7A">
        <w:tc>
          <w:tcPr>
            <w:tcW w:w="5148" w:type="dxa"/>
            <w:vAlign w:val="center"/>
          </w:tcPr>
          <w:p w:rsidR="00861F64" w:rsidRPr="00AB6A7A" w:rsidRDefault="00861F64" w:rsidP="00861F6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vAlign w:val="center"/>
          </w:tcPr>
          <w:p w:rsidR="00861F64" w:rsidRPr="00AB6A7A" w:rsidRDefault="00861F64" w:rsidP="00861F6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  <w:vAlign w:val="center"/>
          </w:tcPr>
          <w:p w:rsidR="00861F64" w:rsidRPr="00AB6A7A" w:rsidRDefault="00861F64" w:rsidP="00861F6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1F64" w:rsidRPr="00AB6A7A">
        <w:tc>
          <w:tcPr>
            <w:tcW w:w="5148" w:type="dxa"/>
            <w:vAlign w:val="center"/>
          </w:tcPr>
          <w:p w:rsidR="00861F64" w:rsidRPr="00AB6A7A" w:rsidRDefault="00861F64" w:rsidP="00861F6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B6A7A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AB6A7A">
              <w:rPr>
                <w:rFonts w:ascii="Times New Roman" w:hAnsi="Times New Roman"/>
                <w:sz w:val="24"/>
                <w:szCs w:val="24"/>
              </w:rPr>
              <w:instrText>MACROBUTTON NoMacro [</w:instrText>
            </w:r>
            <w:r w:rsidRPr="00861B78">
              <w:rPr>
                <w:rFonts w:ascii="Times New Roman" w:hAnsi="Times New Roman"/>
                <w:sz w:val="18"/>
                <w:szCs w:val="18"/>
              </w:rPr>
              <w:instrText>введите</w:instrText>
            </w:r>
            <w:r w:rsidRPr="00AB6A7A">
              <w:rPr>
                <w:rFonts w:ascii="Times New Roman" w:hAnsi="Times New Roman"/>
                <w:sz w:val="24"/>
                <w:szCs w:val="24"/>
              </w:rPr>
              <w:instrText xml:space="preserve"> </w:instrText>
            </w:r>
            <w:r w:rsidRPr="00AB6A7A">
              <w:rPr>
                <w:rFonts w:ascii="Times New Roman" w:hAnsi="Times New Roman"/>
                <w:b/>
                <w:sz w:val="24"/>
                <w:szCs w:val="24"/>
              </w:rPr>
              <w:instrText xml:space="preserve">сюда </w:instrText>
            </w:r>
            <w:r w:rsidRPr="00AB6A7A">
              <w:rPr>
                <w:rFonts w:ascii="Times New Roman" w:hAnsi="Times New Roman"/>
                <w:sz w:val="24"/>
                <w:szCs w:val="24"/>
              </w:rPr>
              <w:instrText>Хранителя фондов</w:instrText>
            </w:r>
            <w:r w:rsidRPr="00AB6A7A">
              <w:rPr>
                <w:rFonts w:ascii="Times New Roman" w:hAnsi="Times New Roman"/>
                <w:sz w:val="24"/>
                <w:szCs w:val="24"/>
                <w:lang w:val="en-US"/>
              </w:rPr>
              <w:instrText>]</w:instrText>
            </w:r>
            <w:r w:rsidRPr="00AB6A7A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:rsidR="00861F64" w:rsidRPr="00AB6A7A" w:rsidRDefault="00861F64" w:rsidP="00861F6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  <w:vAlign w:val="center"/>
          </w:tcPr>
          <w:p w:rsidR="00861F64" w:rsidRPr="00AB6A7A" w:rsidRDefault="00861F64" w:rsidP="00861F6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B6A7A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AB6A7A">
              <w:rPr>
                <w:rFonts w:ascii="Times New Roman" w:hAnsi="Times New Roman"/>
                <w:sz w:val="24"/>
                <w:szCs w:val="24"/>
              </w:rPr>
              <w:instrText>MACROBUTTON NoMacro [</w:instrText>
            </w:r>
            <w:r w:rsidRPr="00861B78">
              <w:rPr>
                <w:rFonts w:ascii="Times New Roman" w:hAnsi="Times New Roman"/>
                <w:sz w:val="18"/>
                <w:szCs w:val="18"/>
              </w:rPr>
              <w:instrText>введите</w:instrText>
            </w:r>
            <w:r w:rsidRPr="00AB6A7A">
              <w:rPr>
                <w:rFonts w:ascii="Times New Roman" w:hAnsi="Times New Roman"/>
                <w:sz w:val="24"/>
                <w:szCs w:val="24"/>
              </w:rPr>
              <w:instrText xml:space="preserve"> </w:instrText>
            </w:r>
            <w:r w:rsidRPr="00AB6A7A">
              <w:rPr>
                <w:rFonts w:ascii="Times New Roman" w:hAnsi="Times New Roman"/>
                <w:b/>
                <w:sz w:val="24"/>
                <w:szCs w:val="24"/>
              </w:rPr>
              <w:instrText xml:space="preserve">сюда </w:instrText>
            </w:r>
            <w:r w:rsidRPr="00AB6A7A">
              <w:rPr>
                <w:rFonts w:ascii="Times New Roman" w:hAnsi="Times New Roman"/>
                <w:sz w:val="24"/>
                <w:szCs w:val="24"/>
              </w:rPr>
              <w:instrText>Расшифровку подписи</w:instrText>
            </w:r>
            <w:r w:rsidRPr="00AB6A7A">
              <w:rPr>
                <w:rFonts w:ascii="Times New Roman" w:hAnsi="Times New Roman"/>
                <w:sz w:val="24"/>
                <w:szCs w:val="24"/>
                <w:lang w:val="en-US"/>
              </w:rPr>
              <w:instrText>]</w:instrText>
            </w:r>
            <w:r w:rsidRPr="00AB6A7A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:rsidR="00861F64" w:rsidRPr="00AB6A7A">
        <w:tc>
          <w:tcPr>
            <w:tcW w:w="5148" w:type="dxa"/>
            <w:vAlign w:val="center"/>
          </w:tcPr>
          <w:p w:rsidR="00861F64" w:rsidRPr="00AB6A7A" w:rsidRDefault="00861F64" w:rsidP="00861F6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vAlign w:val="center"/>
          </w:tcPr>
          <w:p w:rsidR="00861F64" w:rsidRPr="00AB6A7A" w:rsidRDefault="00861F64" w:rsidP="00861F6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  <w:vAlign w:val="center"/>
          </w:tcPr>
          <w:p w:rsidR="00861F64" w:rsidRPr="00AB6A7A" w:rsidRDefault="00861F64" w:rsidP="00861F6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1F64" w:rsidRPr="00AB6A7A">
        <w:tc>
          <w:tcPr>
            <w:tcW w:w="5148" w:type="dxa"/>
            <w:vAlign w:val="center"/>
          </w:tcPr>
          <w:p w:rsidR="00861F64" w:rsidRPr="00AB6A7A" w:rsidRDefault="00861F64" w:rsidP="00861F6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B6A7A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AB6A7A">
              <w:rPr>
                <w:rFonts w:ascii="Times New Roman" w:hAnsi="Times New Roman"/>
                <w:sz w:val="24"/>
                <w:szCs w:val="24"/>
              </w:rPr>
              <w:instrText>MACROBUTTON NoMacro [</w:instrText>
            </w:r>
            <w:r w:rsidRPr="0055135C">
              <w:rPr>
                <w:rFonts w:ascii="Times New Roman" w:hAnsi="Times New Roman"/>
                <w:sz w:val="18"/>
                <w:szCs w:val="18"/>
              </w:rPr>
              <w:instrText>введите</w:instrText>
            </w:r>
            <w:r w:rsidRPr="00AB6A7A">
              <w:rPr>
                <w:rFonts w:ascii="Times New Roman" w:hAnsi="Times New Roman"/>
                <w:sz w:val="24"/>
                <w:szCs w:val="24"/>
              </w:rPr>
              <w:instrText xml:space="preserve"> </w:instrText>
            </w:r>
            <w:r w:rsidRPr="00AB6A7A">
              <w:rPr>
                <w:rFonts w:ascii="Times New Roman" w:hAnsi="Times New Roman"/>
                <w:b/>
                <w:sz w:val="24"/>
                <w:szCs w:val="24"/>
              </w:rPr>
              <w:instrText xml:space="preserve">сюда </w:instrText>
            </w:r>
            <w:r w:rsidRPr="00AB6A7A">
              <w:rPr>
                <w:rFonts w:ascii="Times New Roman" w:hAnsi="Times New Roman"/>
                <w:sz w:val="24"/>
                <w:szCs w:val="24"/>
              </w:rPr>
              <w:instrText>Зав</w:instrText>
            </w:r>
            <w:r w:rsidR="0055135C">
              <w:rPr>
                <w:rFonts w:ascii="Times New Roman" w:hAnsi="Times New Roman"/>
                <w:sz w:val="24"/>
                <w:szCs w:val="24"/>
                <w:lang w:val="en-US"/>
              </w:rPr>
              <w:instrText>.</w:instrText>
            </w:r>
            <w:r w:rsidRPr="00AB6A7A">
              <w:rPr>
                <w:rFonts w:ascii="Times New Roman" w:hAnsi="Times New Roman"/>
                <w:sz w:val="24"/>
                <w:szCs w:val="24"/>
              </w:rPr>
              <w:instrText xml:space="preserve"> отделом (архивохранилищем)</w:instrText>
            </w:r>
            <w:r w:rsidRPr="00AB6A7A">
              <w:rPr>
                <w:rFonts w:ascii="Times New Roman" w:hAnsi="Times New Roman"/>
                <w:sz w:val="24"/>
                <w:szCs w:val="24"/>
                <w:lang w:val="en-US"/>
              </w:rPr>
              <w:instrText>]</w:instrText>
            </w:r>
            <w:r w:rsidRPr="00AB6A7A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:rsidR="00861F64" w:rsidRPr="00AB6A7A" w:rsidRDefault="00861F64" w:rsidP="00861F6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  <w:vAlign w:val="center"/>
          </w:tcPr>
          <w:p w:rsidR="00861F64" w:rsidRPr="00AB6A7A" w:rsidRDefault="00861F64" w:rsidP="00861F6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B6A7A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AB6A7A">
              <w:rPr>
                <w:rFonts w:ascii="Times New Roman" w:hAnsi="Times New Roman"/>
                <w:sz w:val="24"/>
                <w:szCs w:val="24"/>
              </w:rPr>
              <w:instrText>MACROBUTTON NoMacro [</w:instrText>
            </w:r>
            <w:r w:rsidRPr="00861B78">
              <w:rPr>
                <w:rFonts w:ascii="Times New Roman" w:hAnsi="Times New Roman"/>
                <w:sz w:val="18"/>
                <w:szCs w:val="18"/>
              </w:rPr>
              <w:instrText>введите</w:instrText>
            </w:r>
            <w:r w:rsidRPr="00AB6A7A">
              <w:rPr>
                <w:rFonts w:ascii="Times New Roman" w:hAnsi="Times New Roman"/>
                <w:sz w:val="24"/>
                <w:szCs w:val="24"/>
              </w:rPr>
              <w:instrText xml:space="preserve"> </w:instrText>
            </w:r>
            <w:r w:rsidRPr="00AB6A7A">
              <w:rPr>
                <w:rFonts w:ascii="Times New Roman" w:hAnsi="Times New Roman"/>
                <w:b/>
                <w:sz w:val="24"/>
                <w:szCs w:val="24"/>
              </w:rPr>
              <w:instrText xml:space="preserve">сюда </w:instrText>
            </w:r>
            <w:r w:rsidRPr="00AB6A7A">
              <w:rPr>
                <w:rFonts w:ascii="Times New Roman" w:hAnsi="Times New Roman"/>
                <w:sz w:val="24"/>
                <w:szCs w:val="24"/>
              </w:rPr>
              <w:instrText>Расшифровку подписи</w:instrText>
            </w:r>
            <w:r w:rsidRPr="00AB6A7A">
              <w:rPr>
                <w:rFonts w:ascii="Times New Roman" w:hAnsi="Times New Roman"/>
                <w:sz w:val="24"/>
                <w:szCs w:val="24"/>
                <w:lang w:val="en-US"/>
              </w:rPr>
              <w:instrText>]</w:instrText>
            </w:r>
            <w:r w:rsidRPr="00AB6A7A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:rsidR="00861F64" w:rsidRPr="00AB6A7A">
        <w:tc>
          <w:tcPr>
            <w:tcW w:w="5148" w:type="dxa"/>
            <w:vAlign w:val="center"/>
          </w:tcPr>
          <w:p w:rsidR="00861F64" w:rsidRPr="00AB6A7A" w:rsidRDefault="00861F64" w:rsidP="00861F6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vAlign w:val="center"/>
          </w:tcPr>
          <w:p w:rsidR="00861F64" w:rsidRPr="00AB6A7A" w:rsidRDefault="00861F64" w:rsidP="00861F6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  <w:vAlign w:val="center"/>
          </w:tcPr>
          <w:p w:rsidR="00861F64" w:rsidRPr="00AB6A7A" w:rsidRDefault="00861F64" w:rsidP="00861F6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1F64" w:rsidRPr="00AB6A7A">
        <w:tc>
          <w:tcPr>
            <w:tcW w:w="5148" w:type="dxa"/>
            <w:vAlign w:val="center"/>
          </w:tcPr>
          <w:p w:rsidR="00861F64" w:rsidRPr="00AB6A7A" w:rsidRDefault="00861F64" w:rsidP="00861F6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B6A7A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AB6A7A">
              <w:rPr>
                <w:rFonts w:ascii="Times New Roman" w:hAnsi="Times New Roman"/>
                <w:sz w:val="24"/>
                <w:szCs w:val="24"/>
              </w:rPr>
              <w:instrText>MACROBUTTON NoMacro [</w:instrText>
            </w:r>
            <w:r w:rsidRPr="00861B78">
              <w:rPr>
                <w:rFonts w:ascii="Times New Roman" w:hAnsi="Times New Roman"/>
                <w:sz w:val="18"/>
                <w:szCs w:val="18"/>
              </w:rPr>
              <w:instrText>введите</w:instrText>
            </w:r>
            <w:r w:rsidRPr="00AB6A7A">
              <w:rPr>
                <w:rFonts w:ascii="Times New Roman" w:hAnsi="Times New Roman"/>
                <w:sz w:val="24"/>
                <w:szCs w:val="24"/>
              </w:rPr>
              <w:instrText xml:space="preserve"> </w:instrText>
            </w:r>
            <w:r w:rsidRPr="00AB6A7A">
              <w:rPr>
                <w:rFonts w:ascii="Times New Roman" w:hAnsi="Times New Roman"/>
                <w:b/>
                <w:sz w:val="24"/>
                <w:szCs w:val="24"/>
              </w:rPr>
              <w:instrText xml:space="preserve">сюда </w:instrText>
            </w:r>
            <w:r w:rsidRPr="00AB6A7A">
              <w:rPr>
                <w:rFonts w:ascii="Times New Roman" w:hAnsi="Times New Roman"/>
                <w:sz w:val="24"/>
                <w:szCs w:val="24"/>
              </w:rPr>
              <w:instrText>Дату</w:instrText>
            </w:r>
            <w:r w:rsidRPr="00AB6A7A">
              <w:rPr>
                <w:rFonts w:ascii="Times New Roman" w:hAnsi="Times New Roman"/>
                <w:sz w:val="24"/>
                <w:szCs w:val="24"/>
                <w:lang w:val="en-US"/>
              </w:rPr>
              <w:instrText>]</w:instrText>
            </w:r>
            <w:r w:rsidRPr="00AB6A7A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440" w:type="dxa"/>
            <w:vAlign w:val="center"/>
          </w:tcPr>
          <w:p w:rsidR="00861F64" w:rsidRPr="00AB6A7A" w:rsidRDefault="00861F64" w:rsidP="00861F6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  <w:vAlign w:val="center"/>
          </w:tcPr>
          <w:p w:rsidR="00861F64" w:rsidRPr="00AB6A7A" w:rsidRDefault="00861F64" w:rsidP="00861F6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54B0A" w:rsidRDefault="00F54B0A" w:rsidP="00861F64"/>
    <w:sectPr w:rsidR="00F54B0A" w:rsidSect="00861B78">
      <w:headerReference w:type="default" r:id="rId7"/>
      <w:type w:val="continuous"/>
      <w:pgSz w:w="11907" w:h="16840" w:code="9"/>
      <w:pgMar w:top="284" w:right="284" w:bottom="851" w:left="1134" w:header="720" w:footer="72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7F7A" w:rsidRDefault="00AD7F7A">
      <w:r>
        <w:separator/>
      </w:r>
    </w:p>
  </w:endnote>
  <w:endnote w:type="continuationSeparator" w:id="0">
    <w:p w:rsidR="00AD7F7A" w:rsidRDefault="00AD7F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7F7A" w:rsidRDefault="00AD7F7A">
      <w:r>
        <w:separator/>
      </w:r>
    </w:p>
  </w:footnote>
  <w:footnote w:type="continuationSeparator" w:id="0">
    <w:p w:rsidR="00AD7F7A" w:rsidRDefault="00AD7F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04CE" w:rsidRDefault="001D04CE">
    <w:pPr>
      <w:pStyle w:val="a8"/>
      <w:framePr w:wrap="auto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920F7F">
      <w:rPr>
        <w:rStyle w:val="a9"/>
        <w:noProof/>
      </w:rPr>
      <w:t>3</w:t>
    </w:r>
    <w:r>
      <w:rPr>
        <w:rStyle w:val="a9"/>
      </w:rPr>
      <w:fldChar w:fldCharType="end"/>
    </w:r>
  </w:p>
  <w:p w:rsidR="001D04CE" w:rsidRDefault="001D04CE">
    <w:pPr>
      <w:pStyle w:val="a8"/>
      <w:framePr w:wrap="auto" w:vAnchor="text" w:hAnchor="margin" w:xAlign="right" w:y="1"/>
      <w:rPr>
        <w:rStyle w:val="a9"/>
      </w:rPr>
    </w:pPr>
  </w:p>
  <w:p w:rsidR="001D04CE" w:rsidRDefault="001D04CE">
    <w:pPr>
      <w:pStyle w:val="a8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untListInner" w:val="9 (Девять)"/>
  </w:docVars>
  <w:rsids>
    <w:rsidRoot w:val="00AD7F7A"/>
    <w:rsid w:val="00025EE0"/>
    <w:rsid w:val="000443D2"/>
    <w:rsid w:val="00105383"/>
    <w:rsid w:val="0017143D"/>
    <w:rsid w:val="001C3993"/>
    <w:rsid w:val="001D04CE"/>
    <w:rsid w:val="001D291A"/>
    <w:rsid w:val="001E5ADA"/>
    <w:rsid w:val="002778D2"/>
    <w:rsid w:val="002E1984"/>
    <w:rsid w:val="00320084"/>
    <w:rsid w:val="003321FA"/>
    <w:rsid w:val="0036261C"/>
    <w:rsid w:val="00427113"/>
    <w:rsid w:val="004530FC"/>
    <w:rsid w:val="00483E18"/>
    <w:rsid w:val="004A160A"/>
    <w:rsid w:val="004E7CAB"/>
    <w:rsid w:val="0055135C"/>
    <w:rsid w:val="0055458B"/>
    <w:rsid w:val="0057403A"/>
    <w:rsid w:val="005A4D23"/>
    <w:rsid w:val="005C654A"/>
    <w:rsid w:val="0062121E"/>
    <w:rsid w:val="00634F69"/>
    <w:rsid w:val="006812F0"/>
    <w:rsid w:val="0068267F"/>
    <w:rsid w:val="0070722B"/>
    <w:rsid w:val="007E2739"/>
    <w:rsid w:val="00861B78"/>
    <w:rsid w:val="00861F64"/>
    <w:rsid w:val="008667AB"/>
    <w:rsid w:val="008A55E1"/>
    <w:rsid w:val="00920F7F"/>
    <w:rsid w:val="00992DBA"/>
    <w:rsid w:val="009F21A6"/>
    <w:rsid w:val="009F7155"/>
    <w:rsid w:val="00A50CB9"/>
    <w:rsid w:val="00AB6A7A"/>
    <w:rsid w:val="00AD7F7A"/>
    <w:rsid w:val="00AE2CE9"/>
    <w:rsid w:val="00AE6659"/>
    <w:rsid w:val="00BC1EFC"/>
    <w:rsid w:val="00BD6131"/>
    <w:rsid w:val="00C45EFC"/>
    <w:rsid w:val="00CD2461"/>
    <w:rsid w:val="00DA0306"/>
    <w:rsid w:val="00DA0DED"/>
    <w:rsid w:val="00E15752"/>
    <w:rsid w:val="00E97D64"/>
    <w:rsid w:val="00EB4278"/>
    <w:rsid w:val="00F04D8E"/>
    <w:rsid w:val="00F52709"/>
    <w:rsid w:val="00F54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22"/>
    </w:rPr>
  </w:style>
  <w:style w:type="paragraph" w:styleId="2">
    <w:name w:val="heading 2"/>
    <w:basedOn w:val="a"/>
    <w:next w:val="a"/>
    <w:qFormat/>
    <w:pPr>
      <w:keepNext/>
      <w:spacing w:line="360" w:lineRule="auto"/>
      <w:ind w:left="1701"/>
      <w:jc w:val="both"/>
      <w:outlineLvl w:val="1"/>
    </w:pPr>
    <w:rPr>
      <w:b/>
      <w:bCs/>
      <w:sz w:val="22"/>
    </w:rPr>
  </w:style>
  <w:style w:type="paragraph" w:styleId="3">
    <w:name w:val="heading 3"/>
    <w:basedOn w:val="a"/>
    <w:next w:val="a"/>
    <w:qFormat/>
    <w:pPr>
      <w:keepNext/>
      <w:spacing w:line="360" w:lineRule="auto"/>
      <w:ind w:left="1620"/>
      <w:jc w:val="both"/>
      <w:outlineLvl w:val="2"/>
    </w:pPr>
    <w:rPr>
      <w:b/>
      <w:bCs/>
      <w:sz w:val="22"/>
    </w:rPr>
  </w:style>
  <w:style w:type="paragraph" w:styleId="4">
    <w:name w:val="heading 4"/>
    <w:basedOn w:val="a"/>
    <w:next w:val="a"/>
    <w:qFormat/>
    <w:pPr>
      <w:keepNext/>
      <w:spacing w:line="360" w:lineRule="auto"/>
      <w:jc w:val="center"/>
      <w:outlineLvl w:val="3"/>
    </w:pPr>
    <w:rPr>
      <w:b/>
      <w:bCs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a3">
    <w:name w:val="Основной шрифт"/>
  </w:style>
  <w:style w:type="character" w:customStyle="1" w:styleId="a4">
    <w:name w:val="номер страницы"/>
    <w:basedOn w:val="a3"/>
  </w:style>
  <w:style w:type="paragraph" w:styleId="a5">
    <w:name w:val="Body Text Indent"/>
    <w:basedOn w:val="a"/>
    <w:pPr>
      <w:ind w:hanging="108"/>
      <w:jc w:val="center"/>
    </w:pPr>
    <w:rPr>
      <w:sz w:val="20"/>
      <w:szCs w:val="16"/>
    </w:rPr>
  </w:style>
  <w:style w:type="character" w:styleId="a6">
    <w:name w:val="footnote reference"/>
    <w:basedOn w:val="a0"/>
    <w:semiHidden/>
    <w:rPr>
      <w:vertAlign w:val="superscript"/>
    </w:rPr>
  </w:style>
  <w:style w:type="paragraph" w:styleId="a7">
    <w:name w:val="header"/>
    <w:basedOn w:val="a"/>
    <w:pPr>
      <w:widowControl w:val="0"/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paragraph" w:styleId="a8">
    <w:name w:val="footnote text"/>
    <w:basedOn w:val="a"/>
    <w:semiHidden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paragraph" w:customStyle="1" w:styleId="a9">
    <w:name w:val="текст сноски"/>
    <w:basedOn w:val="a"/>
    <w:pPr>
      <w:widowControl w:val="0"/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paragraph" w:customStyle="1" w:styleId="aa">
    <w:name w:val="Текст приложения"/>
    <w:basedOn w:val="a"/>
    <w:pPr>
      <w:jc w:val="both"/>
    </w:pPr>
    <w:rPr>
      <w:rFonts w:ascii="Arial" w:hAnsi="Arial"/>
      <w:sz w:val="16"/>
      <w:szCs w:val="20"/>
    </w:rPr>
  </w:style>
  <w:style w:type="table" w:styleId="ab">
    <w:name w:val="Table Grid"/>
    <w:basedOn w:val="a1"/>
    <w:rsid w:val="00861F6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%22D:\EOS\AF\Report\ReportArchList.dot%2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82B0B7-2A30-4F4D-98A7-0CDDABD7B8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ReportArchList.dot"</Template>
  <TotalTime>0</TotalTime>
  <Pages>9</Pages>
  <Words>752</Words>
  <Characters>5539</Characters>
  <Application>Microsoft Office Word</Application>
  <DocSecurity>0</DocSecurity>
  <Lines>1107</Lines>
  <Paragraphs>524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Архивная опись</vt:lpstr>
      <vt:lpstr>Архивная опись</vt:lpstr>
    </vt:vector>
  </TitlesOfParts>
  <Company>EOS</Company>
  <LinksUpToDate>false</LinksUpToDate>
  <CharactersWithSpaces>5767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Архивная опись</dc:title>
  <dc:subject>РосАрхив</dc:subject>
  <dc:creator>я</dc:creator>
  <cp:lastModifiedBy>я</cp:lastModifiedBy>
  <cp:revision>2</cp:revision>
  <cp:lastPrinted>1601-01-01T00:00:00Z</cp:lastPrinted>
  <dcterms:created xsi:type="dcterms:W3CDTF">2020-02-10T11:38:00Z</dcterms:created>
  <dcterms:modified xsi:type="dcterms:W3CDTF">2020-02-10T11:38:00Z</dcterms:modified>
</cp:coreProperties>
</file>