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F26354" w:rsidRDefault="0055458B" w:rsidP="00C45EFC">
      <w:pPr>
        <w:spacing w:line="360" w:lineRule="auto"/>
        <w:jc w:val="center"/>
        <w:rPr>
          <w:b/>
        </w:rPr>
      </w:pPr>
      <w:r w:rsidRPr="00F26354">
        <w:rPr>
          <w:b/>
        </w:rPr>
        <w:t>Архивная опись</w:t>
      </w:r>
    </w:p>
    <w:p w:rsidR="00F54B0A" w:rsidRDefault="00FF7872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FF787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F04342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F04342" w:rsidRDefault="002778D2" w:rsidP="00F0434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F0434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F04342" w:rsidRDefault="00FF7872" w:rsidP="00F04342">
            <w:pPr>
              <w:spacing w:line="360" w:lineRule="auto"/>
              <w:jc w:val="center"/>
              <w:rPr>
                <w:b/>
                <w:bCs/>
              </w:rPr>
            </w:pPr>
            <w:r w:rsidRPr="00F04342">
              <w:rPr>
                <w:b/>
                <w:bCs/>
              </w:rPr>
              <w:t>3234</w:t>
            </w:r>
          </w:p>
        </w:tc>
      </w:tr>
      <w:tr w:rsidR="002778D2" w:rsidRPr="002778D2" w:rsidTr="00F04342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F0434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FF7872" w:rsidP="002778D2">
            <w:pPr>
              <w:pStyle w:val="4"/>
            </w:pPr>
            <w:r>
              <w:t>29</w:t>
            </w:r>
          </w:p>
        </w:tc>
      </w:tr>
    </w:tbl>
    <w:p w:rsidR="00F54B0A" w:rsidRDefault="00FF7872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FF7872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1989-1991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6354" w:rsidTr="00B201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6354" w:rsidRPr="00F26354" w:rsidRDefault="00F26354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354">
              <w:rPr>
                <w:rFonts w:ascii="Times New Roman" w:hAnsi="Times New Roman"/>
                <w:b/>
                <w:sz w:val="24"/>
                <w:szCs w:val="24"/>
              </w:rPr>
              <w:t>1989 год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ХХХII  отчетно-выборной комсомольской конференции, списки делегатов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25.11.1989-25.11.1989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9-11, 1-2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25.04.1989-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25.12.1989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57-61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13.01.1989-17.03.1989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62-69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21.04.1989-25.08.1989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70-74, 1-2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22.09.1989-22.12.1989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354" w:rsidTr="001043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54" w:rsidRPr="00F26354" w:rsidRDefault="00F2635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354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 и освобожденным секретарям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13.01.1989-25.12.1989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13.10.1988-30.12.1988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01.02.1989-04.05.1989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04.05.1989-09.08.1989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09.08.1989-02.11.1989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поставленных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2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F7872">
              <w:rPr>
                <w:rFonts w:ascii="Times New Roman" w:hAnsi="Times New Roman"/>
                <w:sz w:val="24"/>
                <w:szCs w:val="24"/>
              </w:rPr>
              <w:t>.11.1988-21.08.1989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354" w:rsidTr="0060769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54" w:rsidRPr="00F26354" w:rsidRDefault="00F2635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354">
              <w:rPr>
                <w:rFonts w:ascii="Times New Roman" w:hAnsi="Times New Roman"/>
                <w:b/>
                <w:sz w:val="24"/>
                <w:szCs w:val="24"/>
              </w:rPr>
              <w:t>Личные дела комсомольских работников</w:t>
            </w: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Дашкевич Иван Станиславович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05.05.1986-03.06.1988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Постнова Ольга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15.08.1988-20.11.1989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Алданов Андрей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10.01.1986-21.04.1989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комсомольского работника: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Алентьева Татьяна Викторовна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01.08.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1989-04.11.1989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Арзамасцев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26.04.1988-22.09.1989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Евтушевский Игорь Викторович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12.05.1989-25.09.1989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Зинин Валерий Викторович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16.11.1988-22.09.1989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Кедров Александр Вадимович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10.06.1987-25.11.1989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Кириленко Наталья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10.04.1989-04.11.1989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Колоницкая Татьяна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25.09.1988-09.08.1989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Линькова Татьяна Валерьевна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07.09.1988-25.08.1989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Мороз Игорь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12.02.1988-04.11.1989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Мурванидзе Давид Леванович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20.11.1987-07.08.1989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Оришко Екатерина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31.08.1987-25.08.1989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Поничева Наталья Юрьевна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20.01.1986-03.08.1989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Саркисян Иветта Гамлетовна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17.03.1987-21.04.1989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488" w:rsidTr="00B40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88" w:rsidRPr="00843488" w:rsidRDefault="0084348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3488">
              <w:rPr>
                <w:rFonts w:ascii="Times New Roman" w:hAnsi="Times New Roman"/>
                <w:b/>
                <w:sz w:val="24"/>
                <w:szCs w:val="24"/>
              </w:rPr>
              <w:t>1990 год</w:t>
            </w: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пленума Кировского райкома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ВЛКСМ №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1990-16.03.1990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3-9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19.01.1990-20.04.1990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10-17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25.05.1990-26.12.1990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FE4" w:rsidTr="00582F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E4" w:rsidRPr="000A5FE4" w:rsidRDefault="000A5F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5FE4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 и освобожденным секретарям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15.01.1990-26.12.1990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поставленных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22.09.1989-17.10.1990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03.11.1989-11.05.1990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11.05.1990-25.09.1990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01.10.1989-25.09.1990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FE4" w:rsidTr="00DD0A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E4" w:rsidRPr="000A5FE4" w:rsidRDefault="000A5F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5FE4">
              <w:rPr>
                <w:rFonts w:ascii="Times New Roman" w:hAnsi="Times New Roman"/>
                <w:b/>
                <w:sz w:val="24"/>
                <w:szCs w:val="24"/>
              </w:rPr>
              <w:t>Личные дела комсомольских работников</w:t>
            </w: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Бакирова Татьяна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22.01.1990-26.12.1990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Быков В</w:t>
            </w:r>
            <w:r w:rsidR="009B2E7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ктор Викторович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23.05.1989-23.03.1990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Гришин Виктор Анатольевич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01.10.1989-17.03.1990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Данов Сергей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02.03.1990-21.09.1990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Демидов Павел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25.11.1990-23.03.1990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Денисова Татьяна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26.09.1988-26.12.1990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Донская Марина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08.08.1989-26.10.1990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Захаров Игорь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29.08.1990-26.10.1990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Зинченко Сергей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20.03.1990-23.12.1990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Клюкин Сергей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10.04.1989-04.10.1990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Маркин Сергей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10.04.1989-04.10.1990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Невдашев Юрий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27.06.1989-24.07.1990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Панов Валерий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10.11.1984-10.10.1990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Филимонов Кирилл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04.04.1988-24.06.1990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Финютина Юлия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25.05.1989-17.08.1990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Цыганков Вячеслав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05.02.1990-26.11.1990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70" w:rsidTr="004862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70" w:rsidRPr="009B2E70" w:rsidRDefault="009B2E7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E70">
              <w:rPr>
                <w:rFonts w:ascii="Times New Roman" w:hAnsi="Times New Roman"/>
                <w:b/>
                <w:sz w:val="24"/>
                <w:szCs w:val="24"/>
              </w:rPr>
              <w:t>1991 год</w:t>
            </w: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18-26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18.01.1991-20.11.1991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распоряжений по личному составу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27.01.1982-30.11.1991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70" w:rsidTr="007622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70" w:rsidRPr="00A9600F" w:rsidRDefault="009B2E7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0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Сектор учета членов ВЛКСМ и финансов</w:t>
            </w: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 и освобожденным секретарям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14.01.1991-26.11.1991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16.12.1988-12.05.1991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поставленных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18.10.1990-12.02.1991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00F" w:rsidTr="00EF71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F" w:rsidRPr="00A9600F" w:rsidRDefault="00A9600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00F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молодёжи</w:t>
            </w: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Кировской районной комсомольской конференции №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23.05.1991-23.05.1991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00F" w:rsidTr="00834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F" w:rsidRPr="00A9600F" w:rsidRDefault="00A9600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A9600F">
              <w:rPr>
                <w:rFonts w:ascii="Times New Roman" w:hAnsi="Times New Roman"/>
                <w:b/>
                <w:sz w:val="24"/>
                <w:szCs w:val="24"/>
              </w:rPr>
              <w:t>Личные дела комсомольских работников</w:t>
            </w:r>
            <w:bookmarkEnd w:id="4"/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Гуренчук Олег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05.01.1990-01.12.1991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Журлова Наталья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06.08.1990-04.01.19*91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Михель Дмитрий Викторович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04.11.1989-09.08.1991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Садовский Алексей Валентинович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21.12.1987-02.12.1991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Филимонова Ольга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30.10.1989-15.06.1991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872" w:rsidRPr="000443D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Скотникова Лидия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21.12.1987-02.12.1991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72" w:rsidRDefault="00FF78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F04342" w:rsidRPr="00F04342" w:rsidTr="00F04342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F04342" w:rsidRDefault="00A50CB9" w:rsidP="00F0434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F04342" w:rsidRDefault="00FF7872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342">
              <w:rPr>
                <w:rFonts w:ascii="Times New Roman" w:hAnsi="Times New Roman"/>
                <w:sz w:val="24"/>
                <w:szCs w:val="24"/>
                <w:lang w:val="en-US"/>
              </w:rPr>
              <w:t>63 (Шестьдесят три)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F04342" w:rsidRDefault="00A50CB9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F04342" w:rsidTr="00F04342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F04342" w:rsidRDefault="00A50CB9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F04342" w:rsidRDefault="00A50CB9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F04342" w:rsidRDefault="00A50CB9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342" w:rsidRPr="00F04342" w:rsidTr="00F04342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F04342" w:rsidRDefault="00A50CB9" w:rsidP="00F0434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F04342" w:rsidRDefault="00FF7872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34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F04342" w:rsidRDefault="00A50CB9" w:rsidP="00F0434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F04342" w:rsidRDefault="00FF7872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342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F04342" w:rsidRPr="00AB6A7A" w:rsidTr="00F04342">
        <w:tc>
          <w:tcPr>
            <w:tcW w:w="5148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043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043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F043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043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043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043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04342" w:rsidRPr="00AB6A7A" w:rsidTr="00F04342">
        <w:tc>
          <w:tcPr>
            <w:tcW w:w="5148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42" w:rsidRPr="00AB6A7A" w:rsidTr="00F04342">
        <w:tc>
          <w:tcPr>
            <w:tcW w:w="5148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043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043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F043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043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043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043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04342" w:rsidRPr="00AB6A7A" w:rsidTr="00F04342">
        <w:tc>
          <w:tcPr>
            <w:tcW w:w="5148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42" w:rsidRPr="00AB6A7A" w:rsidTr="00F04342">
        <w:tc>
          <w:tcPr>
            <w:tcW w:w="5148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043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043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F04342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F043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043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043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043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04342" w:rsidRPr="00AB6A7A" w:rsidTr="00F04342">
        <w:tc>
          <w:tcPr>
            <w:tcW w:w="5148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F04342">
        <w:tc>
          <w:tcPr>
            <w:tcW w:w="5148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43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043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043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F043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043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04342" w:rsidRDefault="00861F64" w:rsidP="00F043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42" w:rsidRDefault="00F04342">
      <w:r>
        <w:separator/>
      </w:r>
    </w:p>
  </w:endnote>
  <w:endnote w:type="continuationSeparator" w:id="0">
    <w:p w:rsidR="00F04342" w:rsidRDefault="00F0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42" w:rsidRDefault="00F04342">
      <w:r>
        <w:separator/>
      </w:r>
    </w:p>
  </w:footnote>
  <w:footnote w:type="continuationSeparator" w:id="0">
    <w:p w:rsidR="00F04342" w:rsidRDefault="00F04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600F">
      <w:rPr>
        <w:rStyle w:val="a9"/>
        <w:noProof/>
      </w:rPr>
      <w:t>7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6 (Шесть)"/>
  </w:docVars>
  <w:rsids>
    <w:rsidRoot w:val="00FF7872"/>
    <w:rsid w:val="00025EE0"/>
    <w:rsid w:val="000443D2"/>
    <w:rsid w:val="000A5FE4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43488"/>
    <w:rsid w:val="00861B78"/>
    <w:rsid w:val="00861F64"/>
    <w:rsid w:val="008667AB"/>
    <w:rsid w:val="008A55E1"/>
    <w:rsid w:val="00992DBA"/>
    <w:rsid w:val="009B2E70"/>
    <w:rsid w:val="009F21A6"/>
    <w:rsid w:val="009F7155"/>
    <w:rsid w:val="00A50CB9"/>
    <w:rsid w:val="00A9600F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04342"/>
    <w:rsid w:val="00F26354"/>
    <w:rsid w:val="00F52709"/>
    <w:rsid w:val="00F54B0A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30</TotalTime>
  <Pages>7</Pages>
  <Words>876</Words>
  <Characters>6813</Characters>
  <Application>Microsoft Office Word</Application>
  <DocSecurity>0</DocSecurity>
  <Lines>851</Lines>
  <Paragraphs>366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2022-08-30T09:36:00Z</dcterms:created>
  <dcterms:modified xsi:type="dcterms:W3CDTF">2022-08-30T10:06:00Z</dcterms:modified>
</cp:coreProperties>
</file>