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C45EFC" w:rsidRDefault="0055458B" w:rsidP="00C45EFC">
      <w:pPr>
        <w:spacing w:line="360" w:lineRule="auto"/>
        <w:jc w:val="center"/>
        <w:rPr>
          <w:b/>
          <w:lang w:val="en-US"/>
        </w:rPr>
      </w:pPr>
      <w:bookmarkStart w:id="0" w:name="_GoBack"/>
      <w:bookmarkEnd w:id="0"/>
      <w:r w:rsidRPr="00C45EFC">
        <w:rPr>
          <w:b/>
          <w:lang w:val="en-US"/>
        </w:rPr>
        <w:t>Архивная опись</w:t>
      </w:r>
    </w:p>
    <w:p w:rsidR="00F54B0A" w:rsidRDefault="00A70301">
      <w:pPr>
        <w:spacing w:line="360" w:lineRule="auto"/>
        <w:jc w:val="center"/>
      </w:pPr>
      <w:bookmarkStart w:id="1" w:name="archive_name"/>
      <w:bookmarkEnd w:id="1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A70301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2" w:name="fund_name"/>
      <w:bookmarkEnd w:id="2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8F5BD7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8F5BD7" w:rsidRDefault="002778D2" w:rsidP="008F5BD7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8F5BD7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8F5BD7" w:rsidRDefault="00A70301" w:rsidP="008F5BD7">
            <w:pPr>
              <w:spacing w:line="360" w:lineRule="auto"/>
              <w:jc w:val="center"/>
              <w:rPr>
                <w:b/>
                <w:bCs/>
              </w:rPr>
            </w:pPr>
            <w:r w:rsidRPr="008F5BD7">
              <w:rPr>
                <w:b/>
                <w:bCs/>
              </w:rPr>
              <w:t>3234</w:t>
            </w:r>
          </w:p>
        </w:tc>
      </w:tr>
      <w:tr w:rsidR="002778D2" w:rsidRPr="002778D2" w:rsidTr="008F5BD7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8F5BD7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A70301" w:rsidP="002778D2">
            <w:pPr>
              <w:pStyle w:val="4"/>
            </w:pPr>
            <w:r>
              <w:t>15</w:t>
            </w:r>
          </w:p>
        </w:tc>
      </w:tr>
    </w:tbl>
    <w:p w:rsidR="00F54B0A" w:rsidRDefault="00A70301">
      <w:pPr>
        <w:spacing w:line="360" w:lineRule="auto"/>
        <w:jc w:val="center"/>
        <w:rPr>
          <w:b/>
          <w:bCs/>
        </w:rPr>
      </w:pPr>
      <w:bookmarkStart w:id="3" w:name="inventory_name"/>
      <w:bookmarkEnd w:id="3"/>
      <w:r>
        <w:rPr>
          <w:b/>
          <w:bCs/>
        </w:rPr>
        <w:t>Личные дела номенклатурных работников Кировского районного комитета ВЛКСМ, г. Саратов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A70301">
      <w:pPr>
        <w:pBdr>
          <w:bottom w:val="single" w:sz="12" w:space="1" w:color="auto"/>
        </w:pBdr>
        <w:spacing w:line="360" w:lineRule="auto"/>
        <w:jc w:val="center"/>
      </w:pPr>
      <w:bookmarkStart w:id="4" w:name="doc_date"/>
      <w:bookmarkEnd w:id="4"/>
      <w:r>
        <w:t>1960-1962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Веретенникова Людмила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28.09.1961-28.09.1961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Воронина Светлана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24.11.19630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-24.11.1960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Грунова Раиса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02.11.1961-02.11.1961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Гудкова Инесса  Константиновна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02.11.1961-02.11.1961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Лариса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28.09.1961-28.09.1961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Каргина Татьяна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04.10.1961-04.10.1961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Карпенко Альфред Всеволодович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02.11.1961-02.11.1961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Кеникстул Валентин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03.10.1961-03.10.1961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Китаева Валентина Борисовна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14.09.1961-14.09.1961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Евгений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02.11.1961-02.11.1961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Крайнов Виктор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13.10.1961-13.10.1961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28.09.1961-28.09.1961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Линева Нина Алексеевна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02.11.1961-02.11.1961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Макеева Светлана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19.10.1961-03.11.1961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Портнова Людмила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05.10.1961-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05.10.1961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Прошин Владимир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05.10.1961-05.10.1961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Путина Светлана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28.09.1961-28.09.1961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Рубцова Надежда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01.02.1961-01.02.1961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Сафронова Дина Алексеевна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28.09.1961-03.11.1961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Твердохлебова Федосья Мироновна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14.09.1961-03.11.1961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Тютюнникова Алла Никифоровна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02.11.1961-02.11.1961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Федорин Альберт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14.09.1961-03.11.1961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Холодков Геннадий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28.09.1961-28.09.1961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Хоникова Римма Павловна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02.11.1961-02.11.1961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Шаталов Алексей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02.11.1961-02.11.1961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301" w:rsidRPr="000443D2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Шлянина Ирина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05.10.1961-05.10.1961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01" w:rsidRDefault="00A703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8F5BD7" w:rsidRPr="008F5BD7" w:rsidTr="008F5BD7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8F5BD7" w:rsidRDefault="00A50CB9" w:rsidP="008F5BD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5BD7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F5BD7" w:rsidRDefault="00A70301" w:rsidP="008F5B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5BD7">
              <w:rPr>
                <w:rFonts w:ascii="Times New Roman" w:hAnsi="Times New Roman"/>
                <w:sz w:val="24"/>
                <w:szCs w:val="24"/>
                <w:lang w:val="en-US"/>
              </w:rPr>
              <w:t>26 (Двадцать шесть)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8F5BD7" w:rsidRDefault="00A50CB9" w:rsidP="008F5B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5BD7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8F5BD7" w:rsidTr="008F5BD7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8F5BD7" w:rsidRDefault="00A50CB9" w:rsidP="008F5B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8F5BD7" w:rsidRDefault="00A50CB9" w:rsidP="008F5B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5BD7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8F5BD7" w:rsidRDefault="00A50CB9" w:rsidP="008F5B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5BD7" w:rsidRPr="008F5BD7" w:rsidTr="008F5BD7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8F5BD7" w:rsidRDefault="00A50CB9" w:rsidP="008F5BD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5BD7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F5BD7" w:rsidRDefault="00A70301" w:rsidP="008F5B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5B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8F5BD7" w:rsidRDefault="00A50CB9" w:rsidP="008F5BD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5BD7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F5BD7" w:rsidRDefault="00A70301" w:rsidP="008F5B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5BD7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8F5BD7" w:rsidRPr="00AB6A7A" w:rsidTr="008F5BD7">
        <w:tc>
          <w:tcPr>
            <w:tcW w:w="5148" w:type="dxa"/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5BD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F5BD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F5BD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8F5BD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5BD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F5BD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F5BD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F5BD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F5BD7" w:rsidRPr="00AB6A7A" w:rsidTr="008F5BD7">
        <w:tc>
          <w:tcPr>
            <w:tcW w:w="5148" w:type="dxa"/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BD7" w:rsidRPr="00AB6A7A" w:rsidTr="008F5BD7">
        <w:tc>
          <w:tcPr>
            <w:tcW w:w="5148" w:type="dxa"/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5BD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F5BD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F5BD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8F5BD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5BD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F5BD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F5BD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F5BD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F5BD7" w:rsidRPr="00AB6A7A" w:rsidTr="008F5BD7">
        <w:tc>
          <w:tcPr>
            <w:tcW w:w="5148" w:type="dxa"/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BD7" w:rsidRPr="00AB6A7A" w:rsidTr="008F5BD7">
        <w:tc>
          <w:tcPr>
            <w:tcW w:w="5148" w:type="dxa"/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5BD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F5BD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F5BD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8F5BD7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8F5BD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5BD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F5BD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F5BD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F5BD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F5BD7" w:rsidRPr="00AB6A7A" w:rsidTr="008F5BD7">
        <w:tc>
          <w:tcPr>
            <w:tcW w:w="5148" w:type="dxa"/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8F5BD7">
        <w:tc>
          <w:tcPr>
            <w:tcW w:w="5148" w:type="dxa"/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5BD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F5BD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F5BD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8F5BD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F5BD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F5BD7" w:rsidRDefault="00861F64" w:rsidP="008F5B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BD7" w:rsidRDefault="008F5BD7">
      <w:r>
        <w:separator/>
      </w:r>
    </w:p>
  </w:endnote>
  <w:endnote w:type="continuationSeparator" w:id="0">
    <w:p w:rsidR="008F5BD7" w:rsidRDefault="008F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BD7" w:rsidRDefault="008F5BD7">
      <w:r>
        <w:separator/>
      </w:r>
    </w:p>
  </w:footnote>
  <w:footnote w:type="continuationSeparator" w:id="0">
    <w:p w:rsidR="008F5BD7" w:rsidRDefault="008F5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0301">
      <w:rPr>
        <w:rStyle w:val="a9"/>
        <w:noProof/>
      </w:rPr>
      <w:t>3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4 (Четыре)"/>
  </w:docVars>
  <w:rsids>
    <w:rsidRoot w:val="00A70301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8F5BD7"/>
    <w:rsid w:val="00992DBA"/>
    <w:rsid w:val="009F21A6"/>
    <w:rsid w:val="009F7155"/>
    <w:rsid w:val="00A50CB9"/>
    <w:rsid w:val="00A70301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3</TotalTime>
  <Pages>4</Pages>
  <Words>320</Words>
  <Characters>2471</Characters>
  <Application>Microsoft Office Word</Application>
  <DocSecurity>0</DocSecurity>
  <Lines>411</Lines>
  <Paragraphs>186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2022-06-06T10:55:00Z</dcterms:created>
  <dcterms:modified xsi:type="dcterms:W3CDTF">2022-06-06T10:58:00Z</dcterms:modified>
</cp:coreProperties>
</file>