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FB008D" w:rsidRDefault="0055458B" w:rsidP="00C45EFC">
      <w:pPr>
        <w:spacing w:line="360" w:lineRule="auto"/>
        <w:jc w:val="center"/>
        <w:rPr>
          <w:b/>
        </w:rPr>
      </w:pPr>
      <w:r w:rsidRPr="00FB008D">
        <w:rPr>
          <w:b/>
        </w:rPr>
        <w:t>Архивная опись</w:t>
      </w:r>
    </w:p>
    <w:p w:rsidR="00F54B0A" w:rsidRDefault="00FB008D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FB008D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Озинский районный комитет РСМ,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FB008D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FB008D" w:rsidP="002778D2">
            <w:pPr>
              <w:pStyle w:val="4"/>
            </w:pPr>
            <w:r>
              <w:t>8</w:t>
            </w:r>
          </w:p>
        </w:tc>
      </w:tr>
    </w:tbl>
    <w:p w:rsidR="00F54B0A" w:rsidRDefault="00FB008D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FB008D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1969-1969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B008D" w:rsidRDefault="00FB008D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76"/>
        <w:gridCol w:w="4394"/>
        <w:gridCol w:w="2121"/>
        <w:gridCol w:w="960"/>
        <w:gridCol w:w="907"/>
      </w:tblGrid>
      <w:tr w:rsidR="00F54B0A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212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8D" w:rsidTr="00A63C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08D" w:rsidRPr="00FB008D" w:rsidRDefault="00FB008D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08D">
              <w:rPr>
                <w:rFonts w:ascii="Times New Roman" w:hAnsi="Times New Roman"/>
                <w:b/>
                <w:sz w:val="24"/>
                <w:szCs w:val="24"/>
              </w:rPr>
              <w:t>1969 год</w:t>
            </w:r>
          </w:p>
        </w:tc>
      </w:tr>
      <w:tr w:rsidR="00F54B0A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FB008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31-й районной комсомольской конференции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29.11.1969-29.11.1969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8D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08D" w:rsidRPr="000443D2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06.03.1969-29.11.1969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8D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08D" w:rsidRPr="000443D2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07.01.1969-24.12.1969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8D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08D" w:rsidRPr="000443D2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комсомольских собраний и заседаний комитетов ВЛКСМ комсомольских организаций совхозов, колхозов района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10.01.1969-17.12.1969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8D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08D" w:rsidRPr="000443D2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движении районной комсомольской организации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01.01.1969-31.12.1969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8D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08D" w:rsidRPr="000443D2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09.01.1969-23.12.1971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8D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08D" w:rsidRPr="000443D2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снятых с комсомольского учета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13.01.1969-07.10.1970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8D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08D" w:rsidRPr="000443D2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13.01.1969-11.12.1970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8D" w:rsidTr="00FB008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08D" w:rsidRPr="000443D2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работникм райкома ВЛКСМ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16.01.1969-31.12.1969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8D" w:rsidRDefault="00FB008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FB008D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 (Девять)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FB008D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FB008D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p w:rsidR="00F54B0A" w:rsidRDefault="00F54B0A" w:rsidP="00861F64">
      <w:bookmarkStart w:id="4" w:name="_GoBack"/>
      <w:bookmarkEnd w:id="4"/>
    </w:p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75B" w:rsidRDefault="00D3075B">
      <w:r>
        <w:separator/>
      </w:r>
    </w:p>
  </w:endnote>
  <w:endnote w:type="continuationSeparator" w:id="0">
    <w:p w:rsidR="00D3075B" w:rsidRDefault="00D3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75B" w:rsidRDefault="00D3075B">
      <w:r>
        <w:separator/>
      </w:r>
    </w:p>
  </w:footnote>
  <w:footnote w:type="continuationSeparator" w:id="0">
    <w:p w:rsidR="00D3075B" w:rsidRDefault="00D3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008D">
      <w:rPr>
        <w:rStyle w:val="a9"/>
        <w:noProof/>
      </w:rPr>
      <w:t>2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tListInner" w:val="2 (Два)"/>
  </w:docVars>
  <w:rsids>
    <w:rsidRoot w:val="00FB008D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C67D6"/>
    <w:rsid w:val="00CD2461"/>
    <w:rsid w:val="00D3075B"/>
    <w:rsid w:val="00DA0306"/>
    <w:rsid w:val="00DA0DED"/>
    <w:rsid w:val="00E15752"/>
    <w:rsid w:val="00E97D64"/>
    <w:rsid w:val="00EB4278"/>
    <w:rsid w:val="00F52709"/>
    <w:rsid w:val="00F54B0A"/>
    <w:rsid w:val="00FB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OS\AF\Report\ReportArch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</Template>
  <TotalTime>1</TotalTime>
  <Pages>2</Pages>
  <Words>199</Words>
  <Characters>1487</Characters>
  <Application>Microsoft Office Word</Application>
  <DocSecurity>0</DocSecurity>
  <Lines>185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User</dc:creator>
  <cp:lastModifiedBy>User</cp:lastModifiedBy>
  <cp:revision>1</cp:revision>
  <cp:lastPrinted>1601-01-01T00:00:00Z</cp:lastPrinted>
  <dcterms:created xsi:type="dcterms:W3CDTF">2022-08-05T07:39:00Z</dcterms:created>
  <dcterms:modified xsi:type="dcterms:W3CDTF">2022-08-05T07:40:00Z</dcterms:modified>
</cp:coreProperties>
</file>