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4240C" w:rsidRDefault="0055458B" w:rsidP="00C45EFC">
      <w:pPr>
        <w:spacing w:line="360" w:lineRule="auto"/>
        <w:jc w:val="center"/>
        <w:rPr>
          <w:b/>
        </w:rPr>
      </w:pPr>
      <w:r w:rsidRPr="0024240C">
        <w:rPr>
          <w:b/>
        </w:rPr>
        <w:t>Архивная опись</w:t>
      </w:r>
    </w:p>
    <w:p w:rsidR="00F54B0A" w:rsidRDefault="0024240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4240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Озинский</w:t>
      </w:r>
      <w:proofErr w:type="spellEnd"/>
      <w:r>
        <w:t xml:space="preserve">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24240C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24240C" w:rsidP="002778D2">
            <w:pPr>
              <w:pStyle w:val="4"/>
            </w:pPr>
            <w:r>
              <w:t>6</w:t>
            </w:r>
          </w:p>
        </w:tc>
      </w:tr>
    </w:tbl>
    <w:p w:rsidR="00F54B0A" w:rsidRDefault="0024240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4240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1954-1962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00F75" w:rsidRDefault="00F00F75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992"/>
        <w:gridCol w:w="5103"/>
        <w:gridCol w:w="1412"/>
        <w:gridCol w:w="960"/>
        <w:gridCol w:w="907"/>
      </w:tblGrid>
      <w:tr w:rsidR="00F54B0A" w:rsidTr="00F00F75">
        <w:trPr>
          <w:jc w:val="center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 w:rsidTr="00F00F75">
        <w:trPr>
          <w:jc w:val="center"/>
        </w:trPr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0F75" w:rsidTr="0039791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F75" w:rsidRPr="00F00F75" w:rsidRDefault="00F00F75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75">
              <w:rPr>
                <w:rFonts w:ascii="Times New Roman" w:hAnsi="Times New Roman"/>
                <w:b/>
                <w:sz w:val="24"/>
                <w:szCs w:val="24"/>
              </w:rPr>
              <w:t>1954 год</w:t>
            </w:r>
          </w:p>
        </w:tc>
      </w:tr>
      <w:tr w:rsidR="00F54B0A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уезжающих на освоение целинных и залежных земель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01.03.1954-31.03.1954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75" w:rsidTr="00462F7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75" w:rsidRPr="00F00F75" w:rsidRDefault="00F00F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75">
              <w:rPr>
                <w:rFonts w:ascii="Times New Roman" w:hAnsi="Times New Roman"/>
                <w:b/>
                <w:sz w:val="24"/>
                <w:szCs w:val="24"/>
              </w:rPr>
              <w:t>1956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21.05.1956-16.05.1961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75" w:rsidTr="00592BB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75" w:rsidRPr="00F00F75" w:rsidRDefault="00F00F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75">
              <w:rPr>
                <w:rFonts w:ascii="Times New Roman" w:hAnsi="Times New Roman"/>
                <w:b/>
                <w:sz w:val="24"/>
                <w:szCs w:val="24"/>
              </w:rPr>
              <w:t>1958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 w:rsidR="00F00F75">
              <w:rPr>
                <w:rFonts w:ascii="Times New Roman" w:hAnsi="Times New Roman"/>
                <w:sz w:val="24"/>
                <w:szCs w:val="24"/>
              </w:rPr>
              <w:t>заседаний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бюро райкома ВЛКСМ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31.03.1958-27.11.1958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первичных комсомольских организаций колхозов, совхозов и государственных учреждений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01.01.1958-31.12.1958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районной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01.01.1958-31.12.1958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билетов и учетных карточек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06.03.1958-27.12.1958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02.01.1958-09.11.1960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02.01.1958-03.01.1960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01.01.1958-31.12.1958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D9082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листок</w:t>
            </w:r>
            <w:r w:rsidR="0024240C">
              <w:rPr>
                <w:rFonts w:ascii="Times New Roman" w:hAnsi="Times New Roman"/>
                <w:sz w:val="24"/>
                <w:szCs w:val="24"/>
              </w:rPr>
              <w:t xml:space="preserve"> по учету кадров Яценко Виктора Григорьевича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11.09.1958-11.09.1958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820" w:rsidTr="008D09C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820" w:rsidRPr="00D90820" w:rsidRDefault="00D9082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820">
              <w:rPr>
                <w:rFonts w:ascii="Times New Roman" w:hAnsi="Times New Roman"/>
                <w:b/>
                <w:sz w:val="24"/>
                <w:szCs w:val="24"/>
              </w:rPr>
              <w:t>1959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районной комсомольской конференции и материалы к ним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01.11.1959-02.11.1959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01.02.1959-30.05.1959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A062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</w:t>
            </w:r>
            <w:r w:rsidR="0024240C">
              <w:rPr>
                <w:rFonts w:ascii="Times New Roman" w:hAnsi="Times New Roman"/>
                <w:sz w:val="24"/>
                <w:szCs w:val="24"/>
              </w:rPr>
              <w:t xml:space="preserve">даний бюро райкома ВЛКСМ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01.02.1959-31.12.1959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первичных комсомольских организаций колхозов, совхозов и государственных учреждений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01.09.1959-30.10.1959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районной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01.01.1959-31.12.1959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 w:rsidP="00A062D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</w:t>
            </w:r>
            <w:r w:rsidR="00A062D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летов и учетных карточек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3.02.1959-25.09.1959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</w:t>
            </w:r>
            <w:r w:rsidR="00A062D8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01.01.1959-31.12.1959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D8" w:rsidTr="00426E5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D8" w:rsidRPr="00A062D8" w:rsidRDefault="00A062D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2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1960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01.01.1960-30.10.1960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районного комсомольского актива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02.03.1960-02.03.1960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первичных комсомольских организаций колхозов, совхозов, государственных учреждений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01.01.1960-31.12.1960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билетов и учетных карточек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01.02.1960-30.11.1960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снятых с комсомольского учета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04.01.1960-20.02.1960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01.01.1960-31.12.1960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08C" w:rsidTr="0096329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8C" w:rsidRPr="0076008C" w:rsidRDefault="0076008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08C">
              <w:rPr>
                <w:rFonts w:ascii="Times New Roman" w:hAnsi="Times New Roman"/>
                <w:b/>
                <w:sz w:val="24"/>
                <w:szCs w:val="24"/>
              </w:rPr>
              <w:t>1961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районной комсомольской конференции и материалы к ним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25.11.1961-25.11.1961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01.01.1961-30.05.1961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01.01.1961-31.12.1961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первичных комсомольских организаций колхозов, совхозов, государственных учреждений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01.09.1961-30.09.1961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районной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01.01.1961-31.12.1961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билетов и учетных карточек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01.02.1961-01.02.1961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Расписка в получении комсомольских билетов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15.02.1961-12.01.1962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Расписка в получении комсомольских билетов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10.05.1961-10.11.1961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01.01.1961-30.12.1961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08C" w:rsidTr="0097457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8C" w:rsidRPr="0076008C" w:rsidRDefault="0076008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008C">
              <w:rPr>
                <w:rFonts w:ascii="Times New Roman" w:hAnsi="Times New Roman"/>
                <w:b/>
                <w:sz w:val="24"/>
                <w:szCs w:val="24"/>
              </w:rPr>
              <w:t>1962 год</w:t>
            </w: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01.03.1962-30.09.1962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первичных комсомольских организаций колхозов, совхозов, государственных учреждений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01.12.1962-01.12.1962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районной и комсомольской организации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билетов и учетных карточек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19.02.1962-19.12.1962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40C" w:rsidTr="00F00F7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40C" w:rsidRPr="000443D2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40C" w:rsidRDefault="0024240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24240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восемь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24240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24240C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p w:rsidR="00F54B0A" w:rsidRDefault="00F54B0A" w:rsidP="00861F64">
      <w:bookmarkStart w:id="4" w:name="_GoBack"/>
      <w:bookmarkEnd w:id="4"/>
    </w:p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00" w:rsidRDefault="004A4700">
      <w:r>
        <w:separator/>
      </w:r>
    </w:p>
  </w:endnote>
  <w:endnote w:type="continuationSeparator" w:id="0">
    <w:p w:rsidR="004A4700" w:rsidRDefault="004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00" w:rsidRDefault="004A4700">
      <w:r>
        <w:separator/>
      </w:r>
    </w:p>
  </w:footnote>
  <w:footnote w:type="continuationSeparator" w:id="0">
    <w:p w:rsidR="004A4700" w:rsidRDefault="004A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F2B80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5 (Пять)"/>
  </w:docVars>
  <w:rsids>
    <w:rsidRoot w:val="0024240C"/>
    <w:rsid w:val="00025EE0"/>
    <w:rsid w:val="000443D2"/>
    <w:rsid w:val="00105383"/>
    <w:rsid w:val="0017143D"/>
    <w:rsid w:val="001C3993"/>
    <w:rsid w:val="001D04CE"/>
    <w:rsid w:val="001D291A"/>
    <w:rsid w:val="001E5ADA"/>
    <w:rsid w:val="0024240C"/>
    <w:rsid w:val="002778D2"/>
    <w:rsid w:val="00320084"/>
    <w:rsid w:val="003321FA"/>
    <w:rsid w:val="00427113"/>
    <w:rsid w:val="004530FC"/>
    <w:rsid w:val="00483E18"/>
    <w:rsid w:val="004A160A"/>
    <w:rsid w:val="004A4700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6008C"/>
    <w:rsid w:val="007E2739"/>
    <w:rsid w:val="00861B78"/>
    <w:rsid w:val="00861F64"/>
    <w:rsid w:val="008667AB"/>
    <w:rsid w:val="008A55E1"/>
    <w:rsid w:val="00992DBA"/>
    <w:rsid w:val="009F21A6"/>
    <w:rsid w:val="009F2B80"/>
    <w:rsid w:val="009F7155"/>
    <w:rsid w:val="00A062D8"/>
    <w:rsid w:val="00A50CB9"/>
    <w:rsid w:val="00AB6A7A"/>
    <w:rsid w:val="00AE2CE9"/>
    <w:rsid w:val="00BC1EFC"/>
    <w:rsid w:val="00BD6131"/>
    <w:rsid w:val="00C45EFC"/>
    <w:rsid w:val="00C74B2B"/>
    <w:rsid w:val="00CC67D6"/>
    <w:rsid w:val="00CD2461"/>
    <w:rsid w:val="00D90820"/>
    <w:rsid w:val="00DA0306"/>
    <w:rsid w:val="00DA0DED"/>
    <w:rsid w:val="00E15752"/>
    <w:rsid w:val="00E97D64"/>
    <w:rsid w:val="00EB4278"/>
    <w:rsid w:val="00F00F75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15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4</cp:revision>
  <cp:lastPrinted>1900-12-31T20:00:00Z</cp:lastPrinted>
  <dcterms:created xsi:type="dcterms:W3CDTF">2022-08-03T07:56:00Z</dcterms:created>
  <dcterms:modified xsi:type="dcterms:W3CDTF">2022-08-04T10:44:00Z</dcterms:modified>
</cp:coreProperties>
</file>