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67601" w:rsidRDefault="0055458B" w:rsidP="00C45EFC">
      <w:pPr>
        <w:spacing w:line="360" w:lineRule="auto"/>
        <w:jc w:val="center"/>
        <w:rPr>
          <w:b/>
        </w:rPr>
      </w:pPr>
      <w:r w:rsidRPr="00467601">
        <w:rPr>
          <w:b/>
        </w:rPr>
        <w:t>Архивная опись</w:t>
      </w:r>
    </w:p>
    <w:p w:rsidR="00F54B0A" w:rsidRDefault="00467601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6760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Озинский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467601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467601" w:rsidP="002778D2">
            <w:pPr>
              <w:pStyle w:val="4"/>
            </w:pPr>
            <w:r>
              <w:t>4</w:t>
            </w:r>
          </w:p>
        </w:tc>
      </w:tr>
    </w:tbl>
    <w:p w:rsidR="00F54B0A" w:rsidRDefault="00467601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67601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1948-1958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</w:p>
    <w:p w:rsidR="00AE326F" w:rsidRDefault="00AE326F">
      <w:pPr>
        <w:pStyle w:val="aa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434"/>
        <w:gridCol w:w="4252"/>
        <w:gridCol w:w="1554"/>
        <w:gridCol w:w="960"/>
        <w:gridCol w:w="907"/>
      </w:tblGrid>
      <w:tr w:rsidR="00F54B0A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5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20.01.1956-21.05.1956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12.11.1954-28.12.1955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и наградных значков "ВЛКСМ"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12.01.1948-29.10.1954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08.01.1954-15.11.1955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06.01.1956-04.01.1957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09.01.1957-10.11.1958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14.02.1948-22.07.1953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23.08.1953-22.08.1955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03.01.1956-17.01.1957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07.01.1957-13.02.1958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601" w:rsidTr="00AE32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601" w:rsidRPr="000443D2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Книги учета членов ВЛКСМ первичных комсомольских организаций района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01.01.1949-31.12.1954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601" w:rsidRDefault="00467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467601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 (Двенадцать)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467601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467601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95" w:rsidRDefault="00A76B95">
      <w:r>
        <w:separator/>
      </w:r>
    </w:p>
  </w:endnote>
  <w:endnote w:type="continuationSeparator" w:id="0">
    <w:p w:rsidR="00A76B95" w:rsidRDefault="00A7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95" w:rsidRDefault="00A76B95">
      <w:r>
        <w:separator/>
      </w:r>
    </w:p>
  </w:footnote>
  <w:footnote w:type="continuationSeparator" w:id="0">
    <w:p w:rsidR="00A76B95" w:rsidRDefault="00A7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326F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3 (Три)"/>
  </w:docVars>
  <w:rsids>
    <w:rsidRoot w:val="00467601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67601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76B95"/>
    <w:rsid w:val="00AB6A7A"/>
    <w:rsid w:val="00AE2CE9"/>
    <w:rsid w:val="00AE326F"/>
    <w:rsid w:val="00BC1EFC"/>
    <w:rsid w:val="00BD6131"/>
    <w:rsid w:val="00C45EFC"/>
    <w:rsid w:val="00CC67D6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4</TotalTime>
  <Pages>2</Pages>
  <Words>283</Words>
  <Characters>2013</Characters>
  <Application>Microsoft Office Word</Application>
  <DocSecurity>0</DocSecurity>
  <Lines>251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1</cp:revision>
  <cp:lastPrinted>1601-01-01T00:00:00Z</cp:lastPrinted>
  <dcterms:created xsi:type="dcterms:W3CDTF">2022-06-23T09:45:00Z</dcterms:created>
  <dcterms:modified xsi:type="dcterms:W3CDTF">2022-06-23T09:49:00Z</dcterms:modified>
</cp:coreProperties>
</file>