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443BF9" w:rsidRDefault="0055458B" w:rsidP="00C45EFC">
      <w:pPr>
        <w:spacing w:line="360" w:lineRule="auto"/>
        <w:jc w:val="center"/>
        <w:rPr>
          <w:b/>
        </w:rPr>
      </w:pPr>
      <w:r w:rsidRPr="00443BF9">
        <w:rPr>
          <w:b/>
        </w:rPr>
        <w:t>Архивная опись</w:t>
      </w:r>
    </w:p>
    <w:p w:rsidR="00F54B0A" w:rsidRDefault="00443BF9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443BF9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Озинский районный комитет РСМ, Саратовская область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Style w:val="ab"/>
        <w:tblW w:w="0" w:type="auto"/>
        <w:tblInd w:w="1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437"/>
        <w:gridCol w:w="540"/>
        <w:gridCol w:w="3603"/>
        <w:gridCol w:w="900"/>
      </w:tblGrid>
      <w:tr w:rsidR="002778D2" w:rsidRPr="002778D2">
        <w:trPr>
          <w:gridBefore w:val="1"/>
          <w:gridAfter w:val="1"/>
          <w:wBefore w:w="900" w:type="dxa"/>
          <w:wAfter w:w="900" w:type="dxa"/>
        </w:trPr>
        <w:tc>
          <w:tcPr>
            <w:tcW w:w="1437" w:type="dxa"/>
            <w:vAlign w:val="center"/>
          </w:tcPr>
          <w:p w:rsidR="002778D2" w:rsidRPr="002778D2" w:rsidRDefault="002778D2" w:rsidP="002778D2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2778D2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</w:tcPr>
          <w:p w:rsidR="002778D2" w:rsidRPr="002778D2" w:rsidRDefault="00443BF9" w:rsidP="002778D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172</w:t>
            </w:r>
          </w:p>
        </w:tc>
      </w:tr>
      <w:tr w:rsidR="002778D2" w:rsidRPr="002778D2">
        <w:tc>
          <w:tcPr>
            <w:tcW w:w="2877" w:type="dxa"/>
            <w:gridSpan w:val="3"/>
            <w:vAlign w:val="center"/>
          </w:tcPr>
          <w:p w:rsidR="002778D2" w:rsidRPr="002778D2" w:rsidRDefault="002778D2" w:rsidP="002778D2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</w:tcPr>
          <w:p w:rsidR="002778D2" w:rsidRPr="002778D2" w:rsidRDefault="00443BF9" w:rsidP="002778D2">
            <w:pPr>
              <w:pStyle w:val="4"/>
            </w:pPr>
            <w:r>
              <w:t>3</w:t>
            </w:r>
          </w:p>
        </w:tc>
      </w:tr>
    </w:tbl>
    <w:p w:rsidR="00F54B0A" w:rsidRDefault="00443BF9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443BF9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1948-1957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292"/>
        <w:gridCol w:w="4536"/>
        <w:gridCol w:w="1412"/>
        <w:gridCol w:w="960"/>
        <w:gridCol w:w="907"/>
      </w:tblGrid>
      <w:tr w:rsidR="00F54B0A" w:rsidTr="00443B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29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венные индексы или номера по старой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си</w:t>
            </w:r>
          </w:p>
        </w:tc>
        <w:tc>
          <w:tcPr>
            <w:tcW w:w="453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141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меч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</w:tr>
      <w:tr w:rsidR="00F54B0A" w:rsidTr="00443B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43BF9" w:rsidTr="0048685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3BF9" w:rsidRPr="00443BF9" w:rsidRDefault="00443BF9">
            <w:pPr>
              <w:pStyle w:val="aa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3BF9">
              <w:rPr>
                <w:rFonts w:ascii="Times New Roman" w:hAnsi="Times New Roman"/>
                <w:b/>
                <w:sz w:val="24"/>
                <w:szCs w:val="24"/>
              </w:rPr>
              <w:t>1948-1952 год</w:t>
            </w:r>
          </w:p>
        </w:tc>
      </w:tr>
      <w:tr w:rsidR="00F54B0A" w:rsidTr="00443B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443B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Ведомости на выдачу зарпаты работникам райкома ВЛКСМ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01.01.1948-31.12.1948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BF9" w:rsidTr="00443B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BF9" w:rsidRPr="000443D2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3BF9" w:rsidRDefault="00443B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Докладные записки о состоянии политической учебы первичных комсомольских организаций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01.01.1950-31.12.1951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BF9" w:rsidTr="00443B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BF9" w:rsidRPr="000443D2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3BF9" w:rsidRDefault="00443B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Докладные и справки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01.01.1951-31.12.1952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BF9" w:rsidTr="00443B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BF9" w:rsidRPr="000443D2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3BF9" w:rsidRDefault="00443B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общих собраний комсомольцев первичных комсомольских организаций района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01.01.1952-31.12.1952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BF9" w:rsidTr="002B574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F9" w:rsidRPr="00443BF9" w:rsidRDefault="00443BF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3BF9">
              <w:rPr>
                <w:rFonts w:ascii="Times New Roman" w:hAnsi="Times New Roman"/>
                <w:b/>
                <w:sz w:val="24"/>
                <w:szCs w:val="24"/>
              </w:rPr>
              <w:t>1953 год</w:t>
            </w:r>
          </w:p>
        </w:tc>
      </w:tr>
      <w:tr w:rsidR="00443BF9" w:rsidTr="00443B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BF9" w:rsidRPr="000443D2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3BF9" w:rsidRDefault="00443B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райкома ВЛКСМ и материалы к ним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05.01.1953-19.12.1953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BF9" w:rsidTr="00443B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BF9" w:rsidRPr="000443D2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3BF9" w:rsidRDefault="00443B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Статистические отчеты о численном составе и движении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01.01.1953-31.12.1953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BF9" w:rsidTr="00443B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BF9" w:rsidRPr="000443D2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3BF9" w:rsidRDefault="00443B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комсомольцев первичных комсомольских организаций (Том 1)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01.01.1953-31.12.1953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BF9" w:rsidTr="00443B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BF9" w:rsidRPr="000443D2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3BF9" w:rsidRDefault="00443B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комсомольцев первичных комсомольских организаций (Том 2)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01.01.1953-31.12.1953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BF9" w:rsidTr="00443B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BF9" w:rsidRPr="000443D2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3BF9" w:rsidRDefault="00443B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Ведомости на выдачу зарплаты работникам райкома ВЛКСМ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01.01.1953-31.12.1953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5CA" w:rsidTr="00256F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CA" w:rsidRPr="000E55CA" w:rsidRDefault="000E55CA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5CA">
              <w:rPr>
                <w:rFonts w:ascii="Times New Roman" w:hAnsi="Times New Roman"/>
                <w:b/>
                <w:sz w:val="24"/>
                <w:szCs w:val="24"/>
              </w:rPr>
              <w:t>1954 год</w:t>
            </w:r>
          </w:p>
        </w:tc>
      </w:tr>
      <w:tr w:rsidR="00443BF9" w:rsidTr="00443B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BF9" w:rsidRPr="000443D2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3BF9" w:rsidRDefault="00443B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XXI районной комсомольской конференции и материалы к ним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25.12.1954-26.12.1954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BF9" w:rsidTr="00443B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BF9" w:rsidRPr="000443D2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3BF9" w:rsidRDefault="00443B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Статистические отчеты о численном составе и движении комсомольской организации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01.01.1954-31.07.1954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BF9" w:rsidTr="00443B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BF9" w:rsidRPr="000443D2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3BF9" w:rsidRDefault="00443B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общих собраний комсомольцев первичных комсомольских организаций района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01.01.1954-31.12.1954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BF9" w:rsidTr="00443B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BF9" w:rsidRPr="000443D2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3BF9" w:rsidRDefault="00443B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Ведомости на выдачу заработной платы работникам райкома ВЛКСМ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01.01.1954-31.12.1954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5CA" w:rsidTr="00D059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CA" w:rsidRPr="000E55CA" w:rsidRDefault="000E55CA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5CA">
              <w:rPr>
                <w:rFonts w:ascii="Times New Roman" w:hAnsi="Times New Roman"/>
                <w:b/>
                <w:sz w:val="24"/>
                <w:szCs w:val="24"/>
              </w:rPr>
              <w:t>1955 год</w:t>
            </w:r>
          </w:p>
        </w:tc>
      </w:tr>
      <w:tr w:rsidR="00443BF9" w:rsidTr="00443B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BF9" w:rsidRPr="000443D2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3BF9" w:rsidRDefault="00443B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XXII районной комсомольской конференции и материалы к ним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22.10.1955-23.10.1955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BF9" w:rsidTr="00443B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BF9" w:rsidRPr="000443D2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3BF9" w:rsidRDefault="00443B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 и материалы к ним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11.01.1955-06.12.1955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BF9" w:rsidTr="00443B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BF9" w:rsidRPr="000443D2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3BF9" w:rsidRDefault="00443B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Статистические отчеты о численном составе и движении комсомольской организации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01.01.1955-30.07.1955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BF9" w:rsidTr="00443B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BF9" w:rsidRPr="000443D2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3BF9" w:rsidRDefault="00443B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общих собраний комсомольцев первичных комсомольских организаций района </w:t>
            </w:r>
            <w:r w:rsidR="000E55CA">
              <w:rPr>
                <w:rFonts w:ascii="Times New Roman" w:hAnsi="Times New Roman"/>
                <w:sz w:val="24"/>
                <w:szCs w:val="24"/>
              </w:rPr>
              <w:t>(Том 1)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01.01.1955-31.12.1955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BF9" w:rsidTr="00443B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BF9" w:rsidRPr="000443D2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3BF9" w:rsidRDefault="00443B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общих собраний комсомольцев первичных комсомольских организаций района </w:t>
            </w:r>
            <w:r w:rsidR="000E55CA">
              <w:rPr>
                <w:rFonts w:ascii="Times New Roman" w:hAnsi="Times New Roman"/>
                <w:sz w:val="24"/>
                <w:szCs w:val="24"/>
              </w:rPr>
              <w:t>(Том 2)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01.01.1955-31.12.1955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BF9" w:rsidTr="00443B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BF9" w:rsidRPr="000443D2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3BF9" w:rsidRDefault="00443B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Ведомости на выдачу зарплаты работникам райкома ВЛКСМ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01.01.1955-31.12.1955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C30" w:rsidTr="00CE0D4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30" w:rsidRPr="008C1C30" w:rsidRDefault="008C1C3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1C30">
              <w:rPr>
                <w:rFonts w:ascii="Times New Roman" w:hAnsi="Times New Roman"/>
                <w:b/>
                <w:sz w:val="24"/>
                <w:szCs w:val="24"/>
              </w:rPr>
              <w:t>1956 год</w:t>
            </w:r>
          </w:p>
        </w:tc>
      </w:tr>
      <w:tr w:rsidR="00443BF9" w:rsidTr="00443B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BF9" w:rsidRPr="000443D2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3BF9" w:rsidRDefault="00443B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XXIII районной комсомольской конференции и материалы к ним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17.11.1956-18.11.1956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BF9" w:rsidTr="00443B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BF9" w:rsidRPr="008C1C30" w:rsidRDefault="008C1C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3BF9" w:rsidRDefault="00443B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 и материалы к ним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09.01.1956-11.07.1956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BF9" w:rsidTr="00443B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BF9" w:rsidRPr="008C1C30" w:rsidRDefault="008C1C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3BF9" w:rsidRDefault="00443B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Статистические отчеты о численном составе и движении комсомольской организации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01.01.1956-01.01.1957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BF9" w:rsidTr="00443B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BF9" w:rsidRPr="008C1C30" w:rsidRDefault="008C1C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3BF9" w:rsidRDefault="00443B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общих собраний комсомольцев первичных комсомольских организаций района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01.01.1956-31.12.1956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BF9" w:rsidTr="00443B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BF9" w:rsidRPr="008C1C30" w:rsidRDefault="008C1C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3BF9" w:rsidRDefault="00443B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Ведомости на выдачу заработной платы райкома ВЛКСМ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01.01.1956-31.12.1956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C30" w:rsidTr="00AD46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30" w:rsidRDefault="008C1C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1957 год</w:t>
            </w:r>
          </w:p>
        </w:tc>
      </w:tr>
      <w:tr w:rsidR="00443BF9" w:rsidTr="00443B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BF9" w:rsidRPr="008C1C30" w:rsidRDefault="008C1C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3BF9" w:rsidRDefault="00443B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XXIV районной комсомольской конференции и материалы к ним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17.11.1957-18.11.1957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BF9" w:rsidTr="00443B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BF9" w:rsidRPr="008C1C30" w:rsidRDefault="008C1C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3BF9" w:rsidRDefault="00443B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общих собраний комсомольцев первичных комсомольских организаций района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01.01.1957-31.12.1957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BF9" w:rsidTr="00443B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BF9" w:rsidRPr="008C1C30" w:rsidRDefault="008C1C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3BF9" w:rsidRDefault="00443B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Ведомости на выдачу заработной платы работникам райкома ВЛКСМ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01.01.1957-31.12.1957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BF9" w:rsidRDefault="00443B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0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A50CB9">
        <w:tc>
          <w:tcPr>
            <w:tcW w:w="1805" w:type="dxa"/>
            <w:gridSpan w:val="2"/>
            <w:vAlign w:val="center"/>
          </w:tcPr>
          <w:p w:rsidR="00A50CB9" w:rsidRDefault="00A50CB9" w:rsidP="00A50CB9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vAlign w:val="center"/>
          </w:tcPr>
          <w:p w:rsidR="00A50CB9" w:rsidRDefault="00443BF9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 (Двадцать семь)</w:t>
            </w:r>
          </w:p>
        </w:tc>
        <w:tc>
          <w:tcPr>
            <w:tcW w:w="1340" w:type="dxa"/>
            <w:vAlign w:val="center"/>
          </w:tcPr>
          <w:p w:rsidR="00A50CB9" w:rsidRDefault="00A50CB9" w:rsidP="00A50CB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>
        <w:tc>
          <w:tcPr>
            <w:tcW w:w="1908" w:type="dxa"/>
            <w:gridSpan w:val="3"/>
            <w:vAlign w:val="center"/>
          </w:tcPr>
          <w:p w:rsidR="00A50CB9" w:rsidRDefault="00A50CB9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</w:tcPr>
          <w:p w:rsidR="00A50CB9" w:rsidRDefault="00A50CB9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vAlign w:val="center"/>
          </w:tcPr>
          <w:p w:rsidR="00A50CB9" w:rsidRDefault="00A50CB9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50CB9">
        <w:trPr>
          <w:gridAfter w:val="1"/>
          <w:wAfter w:w="1340" w:type="dxa"/>
        </w:trPr>
        <w:tc>
          <w:tcPr>
            <w:tcW w:w="545" w:type="dxa"/>
            <w:vAlign w:val="center"/>
          </w:tcPr>
          <w:p w:rsidR="00A50CB9" w:rsidRDefault="00A50CB9" w:rsidP="00A50CB9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vAlign w:val="center"/>
          </w:tcPr>
          <w:p w:rsidR="00A50CB9" w:rsidRDefault="00443BF9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vAlign w:val="center"/>
          </w:tcPr>
          <w:p w:rsidR="00A50CB9" w:rsidRDefault="00A50CB9" w:rsidP="00A50CB9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vAlign w:val="center"/>
          </w:tcPr>
          <w:p w:rsidR="00A50CB9" w:rsidRDefault="00443BF9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8C1C30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Литерные: 20а.</w:t>
      </w:r>
      <w:bookmarkStart w:id="4" w:name="_GoBack"/>
      <w:bookmarkEnd w:id="4"/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55135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593" w:rsidRDefault="00AF5593">
      <w:r>
        <w:separator/>
      </w:r>
    </w:p>
  </w:endnote>
  <w:endnote w:type="continuationSeparator" w:id="0">
    <w:p w:rsidR="00AF5593" w:rsidRDefault="00AF5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593" w:rsidRDefault="00AF5593">
      <w:r>
        <w:separator/>
      </w:r>
    </w:p>
  </w:footnote>
  <w:footnote w:type="continuationSeparator" w:id="0">
    <w:p w:rsidR="00AF5593" w:rsidRDefault="00AF55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C1C30">
      <w:rPr>
        <w:rStyle w:val="a9"/>
        <w:noProof/>
      </w:rPr>
      <w:t>3</w:t>
    </w:r>
    <w:r>
      <w:rPr>
        <w:rStyle w:val="a9"/>
      </w:rPr>
      <w:fldChar w:fldCharType="end"/>
    </w:r>
  </w:p>
  <w:p w:rsidR="001D04CE" w:rsidRDefault="001D04CE">
    <w:pPr>
      <w:pStyle w:val="a8"/>
      <w:framePr w:wrap="auto" w:vAnchor="text" w:hAnchor="margin" w:xAlign="right" w:y="1"/>
      <w:rPr>
        <w:rStyle w:val="a9"/>
      </w:rPr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untListInner" w:val="4 (Четыре)"/>
  </w:docVars>
  <w:rsids>
    <w:rsidRoot w:val="00443BF9"/>
    <w:rsid w:val="00025EE0"/>
    <w:rsid w:val="000443D2"/>
    <w:rsid w:val="000E55CA"/>
    <w:rsid w:val="00105383"/>
    <w:rsid w:val="0017143D"/>
    <w:rsid w:val="001C3993"/>
    <w:rsid w:val="001D04CE"/>
    <w:rsid w:val="001D291A"/>
    <w:rsid w:val="001E5ADA"/>
    <w:rsid w:val="002778D2"/>
    <w:rsid w:val="00320084"/>
    <w:rsid w:val="003321FA"/>
    <w:rsid w:val="00427113"/>
    <w:rsid w:val="00443BF9"/>
    <w:rsid w:val="004530FC"/>
    <w:rsid w:val="00483E18"/>
    <w:rsid w:val="004A160A"/>
    <w:rsid w:val="004E7CAB"/>
    <w:rsid w:val="0055135C"/>
    <w:rsid w:val="0055458B"/>
    <w:rsid w:val="0057403A"/>
    <w:rsid w:val="005A4D23"/>
    <w:rsid w:val="00634F69"/>
    <w:rsid w:val="006812F0"/>
    <w:rsid w:val="0068267F"/>
    <w:rsid w:val="0070722B"/>
    <w:rsid w:val="007E2739"/>
    <w:rsid w:val="00861B78"/>
    <w:rsid w:val="00861F64"/>
    <w:rsid w:val="008667AB"/>
    <w:rsid w:val="008A55E1"/>
    <w:rsid w:val="008C1C30"/>
    <w:rsid w:val="00992DBA"/>
    <w:rsid w:val="009F21A6"/>
    <w:rsid w:val="009F7155"/>
    <w:rsid w:val="00A50CB9"/>
    <w:rsid w:val="00AB6A7A"/>
    <w:rsid w:val="00AE2CE9"/>
    <w:rsid w:val="00AF5593"/>
    <w:rsid w:val="00BC1EFC"/>
    <w:rsid w:val="00BD6131"/>
    <w:rsid w:val="00C45EFC"/>
    <w:rsid w:val="00CC67D6"/>
    <w:rsid w:val="00CD2461"/>
    <w:rsid w:val="00DA0306"/>
    <w:rsid w:val="00DA0DED"/>
    <w:rsid w:val="00E15752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OS\AF\Report\ReportArch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ReportArchList</Template>
  <TotalTime>6</TotalTime>
  <Pages>3</Pages>
  <Words>481</Words>
  <Characters>3705</Characters>
  <Application>Microsoft Office Word</Application>
  <DocSecurity>0</DocSecurity>
  <Lines>463</Lines>
  <Paragraphs>190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User</dc:creator>
  <cp:lastModifiedBy>User</cp:lastModifiedBy>
  <cp:revision>1</cp:revision>
  <cp:lastPrinted>1601-01-01T00:00:00Z</cp:lastPrinted>
  <dcterms:created xsi:type="dcterms:W3CDTF">2022-06-23T09:33:00Z</dcterms:created>
  <dcterms:modified xsi:type="dcterms:W3CDTF">2022-06-23T09:39:00Z</dcterms:modified>
</cp:coreProperties>
</file>