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9170CC" w:rsidRDefault="0055458B" w:rsidP="00C45EFC">
      <w:pPr>
        <w:spacing w:line="360" w:lineRule="auto"/>
        <w:jc w:val="center"/>
        <w:rPr>
          <w:b/>
        </w:rPr>
      </w:pPr>
      <w:r w:rsidRPr="009170CC">
        <w:rPr>
          <w:b/>
        </w:rPr>
        <w:t>Архивная опись</w:t>
      </w:r>
    </w:p>
    <w:p w:rsidR="00F54B0A" w:rsidRDefault="00F9011C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F9011C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Волжский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D12F2C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D12F2C" w:rsidRDefault="002778D2" w:rsidP="00D12F2C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D12F2C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D12F2C" w:rsidRDefault="00F9011C" w:rsidP="00D12F2C">
            <w:pPr>
              <w:spacing w:line="360" w:lineRule="auto"/>
              <w:jc w:val="center"/>
              <w:rPr>
                <w:b/>
                <w:bCs/>
              </w:rPr>
            </w:pPr>
            <w:r w:rsidRPr="00D12F2C">
              <w:rPr>
                <w:b/>
                <w:bCs/>
              </w:rPr>
              <w:t>160</w:t>
            </w:r>
          </w:p>
        </w:tc>
      </w:tr>
      <w:tr w:rsidR="002778D2" w:rsidRPr="002778D2" w:rsidTr="00D12F2C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D12F2C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F9011C" w:rsidP="002778D2">
            <w:pPr>
              <w:pStyle w:val="4"/>
            </w:pPr>
            <w:r>
              <w:t>8</w:t>
            </w:r>
          </w:p>
        </w:tc>
      </w:tr>
    </w:tbl>
    <w:p w:rsidR="00F54B0A" w:rsidRDefault="00F9011C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F9011C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1979-1980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XXXI районной отчетно-выборной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17.11.1979-17.11.1979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делегатов XXXI районной отчетно-выборной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17.11.1979-17.11.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5-8, 1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26.01.1979-17.11.1979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57-70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05.01.1979-13.04.1979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71-87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20.04.1979-07.09.1979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88-95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14.09.1979-02.11.1979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1-5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23.11.1979-28.12.1979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секретарей</w:t>
            </w:r>
            <w:r w:rsidR="009170CC">
              <w:rPr>
                <w:rFonts w:ascii="Times New Roman" w:hAnsi="Times New Roman"/>
                <w:sz w:val="24"/>
                <w:szCs w:val="24"/>
              </w:rPr>
              <w:t xml:space="preserve"> райкома в обком ВЛКСМ о работе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06.01.1979-26.12.1979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 работе районного Совета ветеранов партии и Ленинского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16.01.1979-06.12.1979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9170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F9011C">
              <w:rPr>
                <w:rFonts w:ascii="Times New Roman" w:hAnsi="Times New Roman"/>
                <w:sz w:val="24"/>
                <w:szCs w:val="24"/>
              </w:rPr>
              <w:t>токолы заседаний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16.01.1979-06.12.1979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первичных комсомольских организа</w:t>
            </w:r>
            <w:r w:rsidR="009170CC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ий по сдаче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24.01.1979-23.11.1979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районного штаба оперативного комсомольского отряда, отчеты, справки, информации о работе отряда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19.01.1979-28.12.1979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райкома ВЛКСМ по работе с учащейся молодежью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15.01.1979-29.12.1979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18.01.1979-11.10.1979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военно-спортивной игры "Зарница-79"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09.02.1979-05.05.1979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25.05.1979-23.11.1979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  <w:r w:rsidR="00EA6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регистрации членов ВЛКСМ, принятых на комсомольских учет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09.10.1978-03.07.1979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="00EA6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регистрации членов ВЛКСМ, принятых на комсомольских учет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04.07.1979-11.10.1979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29.08.1978-05.01.1979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05.01.1979-02.06.1979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02.06.1979-16.10.1979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02.01.1979-16.12.1979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Кирпичного завода, Судоремонтного завода, производственного швейного объединения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08.01.1979-11.12.1979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СарГРЭС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ПРП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Саратовэнергоремонт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СУ отделочных работ, Городской телефонной сети, Приволжского территориально-транспортного управления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04.01.1979-14.12.1979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первичной комсомольской организации Управления Приволжской железной дороги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03.01.1979-13.12.1979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институтов: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Саратовпромпроект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Нижне-Волжского НИИ геологии и геофизики, Государственного Союзного проектного института, КБ "Саратовнефтегаз"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24.01.1979-27.12.1979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комсомольских организаций: Объединения парикмахерских,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Облаптекоуправления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Райпродторга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Областного управления торговли, II трест Общепита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10.01.1979-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09.01.1979-25.12.1979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организаций: Музыкального училища, Педагогического училища, Книготоргового техникума, Хореографического училища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04.01.1979-28.12.1979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средних школ №№ 8, 9, 10, 11, 12, 80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08.01.1979-24.12.1979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2-5 пленумов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15.02.1980-19.12.1980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6-13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04.01.1980-21.03.1980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14-22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28.03.1980-20.06.1980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 w:rsidP="00F977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№№ </w:t>
            </w:r>
            <w:r w:rsidR="00F9774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F9774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17.10.1980-26.12.1980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34-43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17.10.1980-26.12.1980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секретарей райкома в Обком ВЛКСМ о работе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01.01.1980-26.12.1980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первичных комсомольских организаций по сдаче Ленинского зачёта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12.02.1980-15.04.1980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штаба оперативного комсомольского отряда, справки, информации, сообщения о работе отряда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05.01.1980-03.12.1980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райкома ВЛКСМ по работе с учащейся молодежью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10.01.1980-13.11.1980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военно-спортивной игры "Орлёнок"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07.05.1980-22.05.1980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Летопись Волжской районной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01.01.1979-30.12.1980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пионерской дружины имени Г.Т. Берегового (28 средняя школа) о работе на марше "Пионеры всей страны делу Ленина верны"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19.05.1980-19.05.1980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Рапорты пионерских дружин имени Павлика Морозова (80 средняя школа), имени В.В. Талалихина (11 средняя школа), имени 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Скоморохова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(33 восьмилетняя школа), посвященных Дню пионерии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19.05.1980-19.05.1980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 "Спортивный праздник Волжского района, посвященный Дню Победы"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09.05.1980-09.05.1980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</w:t>
            </w:r>
            <w:r w:rsidR="00F9774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11.10.1979-01.08.1980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</w:t>
            </w:r>
            <w:r w:rsidR="00F9774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01.08.1980-20.11.1980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</w:t>
            </w:r>
            <w:r w:rsidR="00F9774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16.10.1979-07.05.1980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</w:t>
            </w:r>
            <w:r w:rsidR="00F9774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08.05.1980-07.08.1980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</w:t>
            </w:r>
            <w:r w:rsidR="00F9774D">
              <w:rPr>
                <w:rFonts w:ascii="Times New Roman" w:hAnsi="Times New Roman"/>
                <w:sz w:val="24"/>
                <w:szCs w:val="24"/>
              </w:rPr>
              <w:t>с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07.08.1980-02.12.1980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10.01.1980-25.12.1980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комитетов ВЛКСМ первичных комсомольских организаций: Кирпичного завода, Судоремонтного завода, производственного швейного объединения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1980-26.12.1980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СарГРЭС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ПРП 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Саратовэнергоремонт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СУ отделочных работ, Городской телефонной сети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Приволжского территориального транспортного управления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10.01.1980-16.12.1980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первичной комсомольской организации Управления Приволжской железной дороги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09.01.1980-22.12.1980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организаций: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Саратовпромпроект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Нижне-Волжского НИИ геологии и геофизики, Государственного Союзного проектного института, НИИ травматологии и ортопедии, КБ "Саратовнефтегаз"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09.01.1980-23.12.1980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организаций: Объединения парикмахерских,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Облаптекоуправления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Областного управления торговли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03.01.1980-22.12.1980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Райпродторга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II треста общепита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04.01.1980-12.12.1980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09.01.1980-29.12.1980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организаций: Музыкального училища, Педагогического училища, Книготоргового техникума, Хореографического училища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02.02.1980-28.12.1980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средних школ №№ 8, 9, 10, 11, 12, 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01.01.1980-30.12.1980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Артамонова Елена Леонидовна</w:t>
            </w:r>
          </w:p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28.08.1978-05.10.1979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Бобровская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Ирина Евгеньевна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11.10.1979-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22.10.1980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Ивановна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18.10.1977-21.10.1979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Еширин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04.06.1976-27.02.1980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Катаев Владимир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10.11.1978-14.11.1979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Лопаткина Галина Викторовна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17.10.1979-02.11.1980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Лукичева Галина Борисовна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17.09.1979-22.10.1980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Осина Валентина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29.10.1976-08.10.1980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Солодко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04.10.1976-12.03.1980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Урмаев Геннадий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01.08.1977-24.05.1979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11C" w:rsidRPr="000443D2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22.10.1979-19.11.1980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C" w:rsidRDefault="00F901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D12F2C" w:rsidRPr="00D12F2C" w:rsidTr="00D12F2C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D12F2C" w:rsidRDefault="00A50CB9" w:rsidP="00D12F2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D12F2C" w:rsidRDefault="00F9011C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t>71 (</w:t>
            </w:r>
            <w:proofErr w:type="spellStart"/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t>Семьдесят</w:t>
            </w:r>
            <w:proofErr w:type="spellEnd"/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t>один</w:t>
            </w:r>
            <w:proofErr w:type="spellEnd"/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D12F2C" w:rsidRDefault="00A50CB9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D12F2C" w:rsidTr="00D12F2C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D12F2C" w:rsidRDefault="00A50CB9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D12F2C" w:rsidRDefault="00A50CB9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D12F2C" w:rsidRDefault="00A50CB9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2F2C" w:rsidRPr="00D12F2C" w:rsidTr="00D12F2C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D12F2C" w:rsidRDefault="00A50CB9" w:rsidP="00D12F2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D12F2C" w:rsidRDefault="00F9011C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D12F2C" w:rsidRDefault="00A50CB9" w:rsidP="00D12F2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D12F2C" w:rsidRDefault="00F9011C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D12F2C" w:rsidRPr="00AB6A7A" w:rsidTr="00D12F2C">
        <w:tc>
          <w:tcPr>
            <w:tcW w:w="5148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12F2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12F2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12F2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12F2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12F2C" w:rsidRPr="00AB6A7A" w:rsidTr="00D12F2C">
        <w:tc>
          <w:tcPr>
            <w:tcW w:w="5148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F2C" w:rsidRPr="00AB6A7A" w:rsidTr="00D12F2C">
        <w:tc>
          <w:tcPr>
            <w:tcW w:w="5148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12F2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12F2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12F2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12F2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12F2C" w:rsidRPr="00AB6A7A" w:rsidTr="00D12F2C">
        <w:tc>
          <w:tcPr>
            <w:tcW w:w="5148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F2C" w:rsidRPr="00AB6A7A" w:rsidTr="00D12F2C">
        <w:tc>
          <w:tcPr>
            <w:tcW w:w="5148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12F2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12F2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D12F2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12F2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12F2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12F2C" w:rsidRPr="00AB6A7A" w:rsidTr="00D12F2C">
        <w:tc>
          <w:tcPr>
            <w:tcW w:w="5148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D12F2C">
        <w:tc>
          <w:tcPr>
            <w:tcW w:w="5148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2F2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D12F2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12F2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D12F2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D12F2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D12F2C" w:rsidRDefault="00861F64" w:rsidP="00D12F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2C" w:rsidRDefault="00D12F2C">
      <w:r>
        <w:separator/>
      </w:r>
    </w:p>
  </w:endnote>
  <w:endnote w:type="continuationSeparator" w:id="0">
    <w:p w:rsidR="00D12F2C" w:rsidRDefault="00D1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2C" w:rsidRDefault="00D12F2C">
      <w:r>
        <w:separator/>
      </w:r>
    </w:p>
  </w:footnote>
  <w:footnote w:type="continuationSeparator" w:id="0">
    <w:p w:rsidR="00D12F2C" w:rsidRDefault="00D1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3208">
      <w:rPr>
        <w:rStyle w:val="a9"/>
        <w:noProof/>
      </w:rPr>
      <w:t>7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8 (Восемь)"/>
  </w:docVars>
  <w:rsids>
    <w:rsidRoot w:val="00F9011C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939C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170CC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CD3208"/>
    <w:rsid w:val="00D12F2C"/>
    <w:rsid w:val="00DA0306"/>
    <w:rsid w:val="00DA0DED"/>
    <w:rsid w:val="00E15752"/>
    <w:rsid w:val="00E97D64"/>
    <w:rsid w:val="00EA6033"/>
    <w:rsid w:val="00EB4278"/>
    <w:rsid w:val="00F52709"/>
    <w:rsid w:val="00F54B0A"/>
    <w:rsid w:val="00F9011C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1</TotalTime>
  <Pages>8</Pages>
  <Words>1128</Words>
  <Characters>8953</Characters>
  <Application>Microsoft Office Word</Application>
  <DocSecurity>0</DocSecurity>
  <Lines>994</Lines>
  <Paragraphs>387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1601-01-01T00:00:00Z</cp:lastPrinted>
  <dcterms:created xsi:type="dcterms:W3CDTF">2021-08-30T10:49:00Z</dcterms:created>
  <dcterms:modified xsi:type="dcterms:W3CDTF">2021-08-30T10:49:00Z</dcterms:modified>
</cp:coreProperties>
</file>