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0B04CB" w:rsidRDefault="0055458B" w:rsidP="00C45EFC">
      <w:pPr>
        <w:spacing w:line="360" w:lineRule="auto"/>
        <w:jc w:val="center"/>
        <w:rPr>
          <w:b/>
        </w:rPr>
      </w:pPr>
      <w:r w:rsidRPr="000B04CB">
        <w:rPr>
          <w:b/>
        </w:rPr>
        <w:t>Архивная опись</w:t>
      </w:r>
    </w:p>
    <w:p w:rsidR="00F54B0A" w:rsidRDefault="000B04CB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0B04CB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Волжский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475242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475242" w:rsidRDefault="002778D2" w:rsidP="0047524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47524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475242" w:rsidRDefault="000B04CB" w:rsidP="00475242">
            <w:pPr>
              <w:spacing w:line="360" w:lineRule="auto"/>
              <w:jc w:val="center"/>
              <w:rPr>
                <w:b/>
                <w:bCs/>
              </w:rPr>
            </w:pPr>
            <w:r w:rsidRPr="00475242">
              <w:rPr>
                <w:b/>
                <w:bCs/>
              </w:rPr>
              <w:t>160</w:t>
            </w:r>
          </w:p>
        </w:tc>
      </w:tr>
      <w:tr w:rsidR="002778D2" w:rsidRPr="002778D2" w:rsidTr="00475242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47524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0B04CB" w:rsidP="002778D2">
            <w:pPr>
              <w:pStyle w:val="4"/>
            </w:pPr>
            <w:r>
              <w:t>3</w:t>
            </w:r>
          </w:p>
        </w:tc>
      </w:tr>
    </w:tbl>
    <w:p w:rsidR="00F54B0A" w:rsidRDefault="000B04CB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0B04CB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1969-1969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XXVI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22.11.1969-22.11.1969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XXVI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22.11.1969-22.11.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25.02.1969-22.11.1969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03.01.1969-18.04.1969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25.04.1969-12.09.1969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19.09.1969-26.12.1969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06.08.1969-22.10.1969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II районного слета комсомольцев 60-х годов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01.10.1969-01.10.1969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I районного слета мальчишек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21.04.1969-21.041969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первичных комсомольских организаций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19.08.1969-14.10.1969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01.02.1969-30.12.1969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ответы о составе районной комсомольской ор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01.02.1969-28.02.1969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16.09.1969-11.11.1969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11.10.1969-07.08.1970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27.02.1969-30.06.1969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30.06.1969-24.10.1969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24.10.1969-02.03.1970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Алексеева Тамара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Бабарыкин Павел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Беляева Таисия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Задкова Таисия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Коротков Анатолий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Моховиков Борис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Нестеренко Раиса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Полянина Тамара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Шкуринская Людмила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4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CB" w:rsidRPr="000443D2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Флягина Надежда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4CB" w:rsidRDefault="000B04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475242" w:rsidRPr="00475242" w:rsidTr="00475242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475242" w:rsidRDefault="00A50CB9" w:rsidP="0047524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lastRenderedPageBreak/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75242" w:rsidRDefault="000B04CB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242">
              <w:rPr>
                <w:rFonts w:ascii="Times New Roman" w:hAnsi="Times New Roman"/>
                <w:sz w:val="24"/>
                <w:szCs w:val="24"/>
                <w:lang w:val="en-US"/>
              </w:rPr>
              <w:t>28 (Двадцать восемь)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475242" w:rsidRDefault="00A50CB9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475242" w:rsidTr="00475242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475242" w:rsidRDefault="00A50CB9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475242" w:rsidRDefault="00A50CB9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475242" w:rsidRDefault="00A50CB9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75242" w:rsidRPr="00475242" w:rsidTr="00475242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475242" w:rsidRDefault="00A50CB9" w:rsidP="0047524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75242" w:rsidRDefault="000B04CB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24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475242" w:rsidRDefault="00A50CB9" w:rsidP="0047524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75242" w:rsidRDefault="000B04CB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242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475242" w:rsidRPr="00AB6A7A" w:rsidTr="00475242">
        <w:tc>
          <w:tcPr>
            <w:tcW w:w="5148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752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752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4752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752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752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752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75242" w:rsidRPr="00AB6A7A" w:rsidTr="00475242">
        <w:tc>
          <w:tcPr>
            <w:tcW w:w="5148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42" w:rsidRPr="00AB6A7A" w:rsidTr="00475242">
        <w:tc>
          <w:tcPr>
            <w:tcW w:w="5148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752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752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4752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752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752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752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75242" w:rsidRPr="00AB6A7A" w:rsidTr="00475242">
        <w:tc>
          <w:tcPr>
            <w:tcW w:w="5148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42" w:rsidRPr="00AB6A7A" w:rsidTr="00475242">
        <w:tc>
          <w:tcPr>
            <w:tcW w:w="5148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752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752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475242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4752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752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752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752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75242" w:rsidRPr="00AB6A7A" w:rsidTr="00475242">
        <w:tc>
          <w:tcPr>
            <w:tcW w:w="5148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475242">
        <w:tc>
          <w:tcPr>
            <w:tcW w:w="5148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524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7524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7524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47524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7524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75242" w:rsidRDefault="00861F64" w:rsidP="00475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242" w:rsidRDefault="00475242">
      <w:r>
        <w:separator/>
      </w:r>
    </w:p>
  </w:endnote>
  <w:endnote w:type="continuationSeparator" w:id="0">
    <w:p w:rsidR="00475242" w:rsidRDefault="004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242" w:rsidRDefault="00475242">
      <w:r>
        <w:separator/>
      </w:r>
    </w:p>
  </w:footnote>
  <w:footnote w:type="continuationSeparator" w:id="0">
    <w:p w:rsidR="00475242" w:rsidRDefault="0047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04CB">
      <w:rPr>
        <w:rStyle w:val="a9"/>
        <w:noProof/>
      </w:rPr>
      <w:t>4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0B04CB"/>
    <w:rsid w:val="00025EE0"/>
    <w:rsid w:val="000443D2"/>
    <w:rsid w:val="000B04CB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75242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13</TotalTime>
  <Pages>4</Pages>
  <Words>431</Words>
  <Characters>3350</Characters>
  <Application>Microsoft Office Word</Application>
  <DocSecurity>0</DocSecurity>
  <Lines>418</Lines>
  <Paragraphs>189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2021-08-09T10:09:00Z</dcterms:created>
  <dcterms:modified xsi:type="dcterms:W3CDTF">2021-08-09T10:22:00Z</dcterms:modified>
</cp:coreProperties>
</file>