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635BCB" w:rsidRDefault="0055458B" w:rsidP="00C45EFC">
      <w:pPr>
        <w:spacing w:line="360" w:lineRule="auto"/>
        <w:jc w:val="center"/>
        <w:rPr>
          <w:b/>
        </w:rPr>
      </w:pPr>
      <w:r w:rsidRPr="00635BCB">
        <w:rPr>
          <w:b/>
        </w:rPr>
        <w:t>Архивная опись</w:t>
      </w:r>
    </w:p>
    <w:p w:rsidR="00F54B0A" w:rsidRDefault="00635BC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35BC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сельский областной комитет КПСС,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635BCB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635BCB" w:rsidP="002778D2">
            <w:pPr>
              <w:pStyle w:val="4"/>
            </w:pPr>
            <w:r>
              <w:t>1А</w:t>
            </w:r>
          </w:p>
        </w:tc>
      </w:tr>
    </w:tbl>
    <w:p w:rsidR="00F54B0A" w:rsidRDefault="00635BC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35BC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 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35B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протокола заседания бюро Саратовского сельского 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25.01.1963-16.05.1963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B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BCB" w:rsidRPr="000443D2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из протокола заседания отдела партийных органов.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25.01.1963-16.05.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B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BCB" w:rsidRPr="000443D2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протокола заседания секретариата Саратовского сельского  обкома КПСС.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07.04.1964-07.04.1964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B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BCB" w:rsidRPr="000443D2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протокола заседания отдела партийных органов.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07.04.1964-07.04.1964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BCB" w:rsidRDefault="00635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635BCB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 (Четыре)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635BCB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635BCB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50" w:rsidRDefault="003C3F50">
      <w:r>
        <w:separator/>
      </w:r>
    </w:p>
  </w:endnote>
  <w:endnote w:type="continuationSeparator" w:id="1">
    <w:p w:rsidR="003C3F50" w:rsidRDefault="003C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50" w:rsidRDefault="003C3F50">
      <w:r>
        <w:separator/>
      </w:r>
    </w:p>
  </w:footnote>
  <w:footnote w:type="continuationSeparator" w:id="1">
    <w:p w:rsidR="003C3F50" w:rsidRDefault="003C3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5BCB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untListInner" w:val="2 (Два)"/>
  </w:docVars>
  <w:rsids>
    <w:rsidRoot w:val="003C3F50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C3F50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35BCB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</TotalTime>
  <Pages>2</Pages>
  <Words>196</Words>
  <Characters>1445</Characters>
  <Application>Microsoft Office Word</Application>
  <DocSecurity>0</DocSecurity>
  <Lines>160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I</dc:creator>
  <cp:lastModifiedBy>I</cp:lastModifiedBy>
  <cp:revision>1</cp:revision>
  <cp:lastPrinted>1601-01-01T00:00:00Z</cp:lastPrinted>
  <dcterms:created xsi:type="dcterms:W3CDTF">2020-07-02T05:26:00Z</dcterms:created>
  <dcterms:modified xsi:type="dcterms:W3CDTF">2020-07-02T05:29:00Z</dcterms:modified>
</cp:coreProperties>
</file>