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B" w:rsidRPr="00A5089D" w:rsidRDefault="0055458B" w:rsidP="00C45EFC">
      <w:pPr>
        <w:spacing w:line="360" w:lineRule="auto"/>
        <w:jc w:val="center"/>
        <w:rPr>
          <w:b/>
        </w:rPr>
      </w:pPr>
      <w:r w:rsidRPr="00A5089D">
        <w:rPr>
          <w:b/>
        </w:rPr>
        <w:t>Архивная опись</w:t>
      </w:r>
    </w:p>
    <w:p w:rsidR="00F54B0A" w:rsidRDefault="00D953F8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D953F8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/>
      </w:tblPr>
      <w:tblGrid>
        <w:gridCol w:w="1437"/>
        <w:gridCol w:w="1440"/>
        <w:gridCol w:w="2703"/>
        <w:gridCol w:w="1800"/>
      </w:tblGrid>
      <w:tr w:rsidR="002778D2" w:rsidRPr="002778D2" w:rsidTr="00695723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95723" w:rsidRDefault="002778D2" w:rsidP="00695723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95723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95723" w:rsidRDefault="00D953F8" w:rsidP="00695723">
            <w:pPr>
              <w:spacing w:line="360" w:lineRule="auto"/>
              <w:jc w:val="center"/>
              <w:rPr>
                <w:b/>
                <w:bCs/>
              </w:rPr>
            </w:pPr>
            <w:r w:rsidRPr="00695723">
              <w:rPr>
                <w:b/>
                <w:bCs/>
              </w:rPr>
              <w:t>57</w:t>
            </w:r>
          </w:p>
        </w:tc>
      </w:tr>
      <w:tr w:rsidR="002778D2" w:rsidRPr="002778D2" w:rsidTr="00695723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95723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D953F8" w:rsidP="002778D2">
            <w:pPr>
              <w:pStyle w:val="4"/>
            </w:pPr>
            <w:r>
              <w:t>13</w:t>
            </w:r>
          </w:p>
        </w:tc>
      </w:tr>
    </w:tbl>
    <w:p w:rsidR="00F54B0A" w:rsidRDefault="00D953F8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D953F8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Жабкин Петр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Жабров Мих.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Жабский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Шабунин Максим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Жаворонский Дм.П.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Жагай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Жагат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Жакин Афанасий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Жандаров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Жаренов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Жариков Виктор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Жариков Нефед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Жариков Кузьма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Жариков Макар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Жариков Филипп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Алексей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9D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Дмитрий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Данил Климович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Леонтий Филатович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Жариков Макар Андрианович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Жариков Ник.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Ник.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Жарков Федор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Федор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Жаркова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Жаров Андрей Назарович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Жарский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Жашков Иосиф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Жашков Ив.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Жвачкина Варвара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Жгучев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Вас.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Андрей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Зинаида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Дмитрий 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Константин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Степан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Феофан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Екатерина Кузьминична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Жебровский Владимир Иосипович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Жеваев Павел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Жеваев П.К.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Жевлатов А.Т.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Жевлатов Ив. Тим.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Жегалин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Желдаков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Железнов Макар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Железнов Федор Гигорьевич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Железняков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Железняк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Желманова Мария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Желтов Петр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Желнов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Желнов Алексей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Желнов Вас.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Желнов Ник.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Желобицкий Степан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Желтов Иосиф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Желтов Егор 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Желтова Прасковья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Желтухин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Желтяков Петр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E3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E30" w:rsidRDefault="00B65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E30" w:rsidRDefault="00B65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B65E30" w:rsidRDefault="00B65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E30" w:rsidRDefault="00B65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5E30" w:rsidRDefault="00B65E3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Жедудев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5E30" w:rsidRDefault="00B65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5E30" w:rsidRDefault="00B65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E30" w:rsidRDefault="00B65E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65E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Желудков Петр Никонорович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65E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Желудков П.Н.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65E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Желуницын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A5089D" w:rsidRDefault="00A508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65E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Желябовский Григорий Мартын.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Желяев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Жемеричкин П.С.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Женина Вера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Жердев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Жердева Екатерина Тимофеевна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Жеребцов Ф.Л.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Жерехов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Жерзднев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Жерненко Степан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Жернов Иван Алексеевич /Ник./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Жернов Ник.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Жернов Павел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Жеряков Кузьма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Жеряков Степан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Жестилевский Ф.Н.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Жестков Александр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Живаев Павел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Живайкин Алексей Потапович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Живайкин Иван Ермолаевич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Живайкин Кузьма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Живайкин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Живилова Зинаида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Живодеров Захар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Живодрович И.Т.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Живописцев И.Я.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Живулина Анна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443D2" w:rsidRDefault="00D953F8" w:rsidP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073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Живцов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Жиганов Сергей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Жигайло Пантелей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Жигалев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Жигалев Ю.И.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Жигалин Иван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Жигунов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Жигалкин Григорий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Жигалкин Григ. Филипп.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Виктоор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Жиганов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Жиганов Василий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Е.М.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Жиганов Илья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Жиганов П.Н.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Жиганов П.С.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Жиганова Мария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Жигарев Сергей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Жигачев Григорий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Жигин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Жиглов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Жигилев Петр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Жиглов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Жигулев Тимофей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Жигулина Матрена Никитична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Жигуренко-Гусаренко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 Д.Е.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Жидаков Петр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 Федор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Жидкова Любовь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Жидяев Никол.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073FE" w:rsidRDefault="005073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Жижирин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Жилетов К.А.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Жилин Ст.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Жилинский Мих. Адамович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Жилкин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Жилкин Андрей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Жилкин Сергей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C6B7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Жилов Дм. Степанович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Жильцов Вас. Иович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Жильцов Ф.В.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Жиляев Ф.В.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Жиляков Сергей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Жириков 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Жирков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B73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BC6B73" w:rsidRDefault="00BC6B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Жирнов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3E655D" w:rsidRDefault="003E6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3E655D" w:rsidRDefault="003E6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3E655D" w:rsidRDefault="003E6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Жирнов Петр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3E655D" w:rsidRDefault="003E6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Жиров А.Т.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3E655D" w:rsidRDefault="003E6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Жиров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Жируев Николай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Жиряков И.Т.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Житенев Яков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Житняков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Жихарев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Жмаев Алекс.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Жминко Марк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Жовченко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Жогов Ник. Самойлович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Жоголев Трофим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Жолобов Петр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Жолудев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Жолин Иван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EC3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Жудин Дм. Маркелович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Жудин Мирон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Жуднеев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М.К.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Жуклевич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Андрей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Вас.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Виктор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Георгий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Евгений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Ив.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М.К.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Ник.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EC3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П.С.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Яков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Л.А.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Жуковская Татьяна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Владимир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Жулев Илья Киреевич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Жуленев Д.М.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5D3EC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Жулидов Иван И</w:t>
            </w:r>
            <w:r w:rsidR="00D953F8">
              <w:rPr>
                <w:rFonts w:ascii="Times New Roman" w:hAnsi="Times New Roman"/>
                <w:sz w:val="24"/>
                <w:szCs w:val="24"/>
              </w:rPr>
              <w:t>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Жуплатов Ник.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Алексей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Вас.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Григорий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Григорий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Дмитрий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Дмитрий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5D3EC3" w:rsidRDefault="00D953F8" w:rsidP="005D3E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D3EC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8F154B" w:rsidRDefault="008F15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E4C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Иван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Иосиф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 w:rsidP="000E4C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М</w:t>
            </w:r>
            <w:r w:rsidR="000E4C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Никифор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Ник.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Осип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Павел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Иван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Татьяна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Журанков И.К.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Григ.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Журин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Журкина Екатерина Илларионовна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Журлов Алекс.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Журлов Константин Спиридон.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Журлов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Журлов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Жутов Данил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Жухарев Степан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Жучкин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Жучкин Евдоким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Жучков Вас.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Жучков Вас. Фед.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Жучков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Жучков 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F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3F8" w:rsidRPr="000E4C73" w:rsidRDefault="000E4C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3F8" w:rsidRDefault="00D953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95723" w:rsidRPr="00695723" w:rsidTr="00695723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95723" w:rsidRDefault="00A50CB9" w:rsidP="0069572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95723" w:rsidRDefault="008B2ADD" w:rsidP="008B2A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53F8" w:rsidRPr="006957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(Двести сорок </w:t>
            </w:r>
            <w:r>
              <w:rPr>
                <w:rFonts w:ascii="Times New Roman" w:hAnsi="Times New Roman"/>
                <w:sz w:val="24"/>
                <w:szCs w:val="24"/>
              </w:rPr>
              <w:t>пять</w:t>
            </w:r>
            <w:r w:rsidR="00D953F8" w:rsidRPr="0069572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95723" w:rsidRDefault="00A50CB9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95723" w:rsidTr="00695723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95723" w:rsidRDefault="00A50CB9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95723" w:rsidRDefault="00A50CB9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95723" w:rsidRDefault="00A50CB9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95723" w:rsidRPr="00695723" w:rsidTr="00695723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95723" w:rsidRDefault="00A50CB9" w:rsidP="0069572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95723" w:rsidRDefault="00D953F8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95723" w:rsidRDefault="00A50CB9" w:rsidP="0069572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95723" w:rsidRDefault="00D953F8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/>
      </w:tblPr>
      <w:tblGrid>
        <w:gridCol w:w="5148"/>
        <w:gridCol w:w="1440"/>
        <w:gridCol w:w="3960"/>
      </w:tblGrid>
      <w:tr w:rsidR="00695723" w:rsidRPr="00AB6A7A" w:rsidTr="00695723">
        <w:tc>
          <w:tcPr>
            <w:tcW w:w="5148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9572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9572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9572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9572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95723" w:rsidRPr="00AB6A7A" w:rsidTr="00695723">
        <w:tc>
          <w:tcPr>
            <w:tcW w:w="5148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723" w:rsidRPr="00AB6A7A" w:rsidTr="00695723">
        <w:tc>
          <w:tcPr>
            <w:tcW w:w="5148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9572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9572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9572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9572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95723" w:rsidRPr="00AB6A7A" w:rsidTr="00695723">
        <w:tc>
          <w:tcPr>
            <w:tcW w:w="5148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723" w:rsidRPr="00AB6A7A" w:rsidTr="00695723">
        <w:tc>
          <w:tcPr>
            <w:tcW w:w="5148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9572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9572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95723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9572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9572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95723" w:rsidRPr="00AB6A7A" w:rsidTr="00695723">
        <w:tc>
          <w:tcPr>
            <w:tcW w:w="5148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95723">
        <w:tc>
          <w:tcPr>
            <w:tcW w:w="5148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57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9572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9572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9572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9572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95723" w:rsidRDefault="00861F64" w:rsidP="006957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E8" w:rsidRDefault="005A20E8">
      <w:r>
        <w:separator/>
      </w:r>
    </w:p>
  </w:endnote>
  <w:endnote w:type="continuationSeparator" w:id="0">
    <w:p w:rsidR="005A20E8" w:rsidRDefault="005A2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E8" w:rsidRDefault="005A20E8">
      <w:r>
        <w:separator/>
      </w:r>
    </w:p>
  </w:footnote>
  <w:footnote w:type="continuationSeparator" w:id="0">
    <w:p w:rsidR="005A20E8" w:rsidRDefault="005A2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9D" w:rsidRDefault="00A5089D">
    <w:pPr>
      <w:pStyle w:val="a8"/>
      <w:framePr w:wrap="auto" w:vAnchor="text" w:hAnchor="margin" w:xAlign="center" w:y="1"/>
    </w:pPr>
    <w:fldSimple w:instr="PAGE  ">
      <w:r w:rsidR="00C80452">
        <w:rPr>
          <w:noProof/>
        </w:rPr>
        <w:t>20</w:t>
      </w:r>
    </w:fldSimple>
  </w:p>
  <w:p w:rsidR="00A5089D" w:rsidRDefault="00A5089D">
    <w:pPr>
      <w:pStyle w:val="a8"/>
      <w:framePr w:wrap="auto" w:vAnchor="text" w:hAnchor="margin" w:xAlign="right" w:y="1"/>
    </w:pPr>
  </w:p>
  <w:p w:rsidR="00A5089D" w:rsidRDefault="00A5089D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CountListInner" w:val="20 (Двадцать)"/>
  </w:docVars>
  <w:rsids>
    <w:rsidRoot w:val="005A20E8"/>
    <w:rsid w:val="00025EE0"/>
    <w:rsid w:val="000443D2"/>
    <w:rsid w:val="000E4C73"/>
    <w:rsid w:val="00105383"/>
    <w:rsid w:val="0017143D"/>
    <w:rsid w:val="001C3993"/>
    <w:rsid w:val="001D04CE"/>
    <w:rsid w:val="001D291A"/>
    <w:rsid w:val="001E5ADA"/>
    <w:rsid w:val="002778D2"/>
    <w:rsid w:val="002E6652"/>
    <w:rsid w:val="00320084"/>
    <w:rsid w:val="003321FA"/>
    <w:rsid w:val="003E655D"/>
    <w:rsid w:val="00427113"/>
    <w:rsid w:val="004530FC"/>
    <w:rsid w:val="00483E18"/>
    <w:rsid w:val="004A160A"/>
    <w:rsid w:val="004E7CAB"/>
    <w:rsid w:val="005073FE"/>
    <w:rsid w:val="0055135C"/>
    <w:rsid w:val="0055458B"/>
    <w:rsid w:val="0057403A"/>
    <w:rsid w:val="005A20E8"/>
    <w:rsid w:val="005A4D23"/>
    <w:rsid w:val="005D3EC3"/>
    <w:rsid w:val="00634F69"/>
    <w:rsid w:val="006812F0"/>
    <w:rsid w:val="0068267F"/>
    <w:rsid w:val="00695723"/>
    <w:rsid w:val="0070722B"/>
    <w:rsid w:val="007E2739"/>
    <w:rsid w:val="00861B78"/>
    <w:rsid w:val="00861F64"/>
    <w:rsid w:val="008667AB"/>
    <w:rsid w:val="008A55E1"/>
    <w:rsid w:val="008B2ADD"/>
    <w:rsid w:val="008F154B"/>
    <w:rsid w:val="00992DBA"/>
    <w:rsid w:val="009F21A6"/>
    <w:rsid w:val="009F7155"/>
    <w:rsid w:val="00A5089D"/>
    <w:rsid w:val="00A50CB9"/>
    <w:rsid w:val="00AB6A7A"/>
    <w:rsid w:val="00AE2CE9"/>
    <w:rsid w:val="00B65E30"/>
    <w:rsid w:val="00BC1EFC"/>
    <w:rsid w:val="00BC6B73"/>
    <w:rsid w:val="00BD6131"/>
    <w:rsid w:val="00C45EFC"/>
    <w:rsid w:val="00C80452"/>
    <w:rsid w:val="00CD2461"/>
    <w:rsid w:val="00D953F8"/>
    <w:rsid w:val="00DA0306"/>
    <w:rsid w:val="00DA0DED"/>
    <w:rsid w:val="00E15752"/>
    <w:rsid w:val="00E97D64"/>
    <w:rsid w:val="00EB4278"/>
    <w:rsid w:val="00F41D12"/>
    <w:rsid w:val="00F52709"/>
    <w:rsid w:val="00F5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ido\Downloads\f-57.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f-57.13</Template>
  <TotalTime>0</TotalTime>
  <Pages>20</Pages>
  <Words>2064</Words>
  <Characters>11768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Gnido</dc:creator>
  <cp:lastModifiedBy>Gnido</cp:lastModifiedBy>
  <cp:revision>1</cp:revision>
  <cp:lastPrinted>1900-12-31T20:00:00Z</cp:lastPrinted>
  <dcterms:created xsi:type="dcterms:W3CDTF">2026-03-04T06:53:00Z</dcterms:created>
  <dcterms:modified xsi:type="dcterms:W3CDTF">2026-03-04T06:53:00Z</dcterms:modified>
</cp:coreProperties>
</file>