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8B" w:rsidRPr="001F2CB1" w:rsidRDefault="0055458B" w:rsidP="00C45EFC">
      <w:pPr>
        <w:spacing w:line="360" w:lineRule="auto"/>
        <w:jc w:val="center"/>
        <w:rPr>
          <w:b/>
        </w:rPr>
      </w:pPr>
      <w:r w:rsidRPr="001F2CB1">
        <w:rPr>
          <w:b/>
        </w:rPr>
        <w:t>Архивная опись</w:t>
      </w:r>
    </w:p>
    <w:p w:rsidR="00F54B0A" w:rsidRDefault="00397CEA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397CE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Нижне-Волжская краевая контрольная комиссия ВКП(б), Нижне-Волжский край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/>
      </w:tblPr>
      <w:tblGrid>
        <w:gridCol w:w="1437"/>
        <w:gridCol w:w="1440"/>
        <w:gridCol w:w="2703"/>
        <w:gridCol w:w="1800"/>
      </w:tblGrid>
      <w:tr w:rsidR="002778D2" w:rsidRPr="002778D2" w:rsidTr="009D3BF7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D3BF7" w:rsidRDefault="002778D2" w:rsidP="009D3BF7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D3BF7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D3BF7" w:rsidRDefault="00397CEA" w:rsidP="009D3BF7">
            <w:pPr>
              <w:spacing w:line="360" w:lineRule="auto"/>
              <w:jc w:val="center"/>
              <w:rPr>
                <w:b/>
                <w:bCs/>
              </w:rPr>
            </w:pPr>
            <w:r w:rsidRPr="009D3BF7">
              <w:rPr>
                <w:b/>
                <w:bCs/>
              </w:rPr>
              <w:t>57</w:t>
            </w:r>
          </w:p>
        </w:tc>
      </w:tr>
      <w:tr w:rsidR="002778D2" w:rsidRPr="002778D2" w:rsidTr="009D3BF7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9D3BF7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397CEA" w:rsidP="002778D2">
            <w:pPr>
              <w:pStyle w:val="4"/>
            </w:pPr>
            <w:r>
              <w:t>11</w:t>
            </w:r>
          </w:p>
        </w:tc>
      </w:tr>
    </w:tbl>
    <w:p w:rsidR="00F54B0A" w:rsidRDefault="00397CEA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Персональных и личных дел по приёму в партию и по учёту кадров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397CEA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1917-1934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Дабров Мих.А.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Давидсон Серафима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Давыденко А.Е.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Давыденко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Давыдкин Федор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Давыдкина Мария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Александр Макс.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А.С.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Вл.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Георг. Степан.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И.Д.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Иван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Исаак Вольфович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Кирилл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Семен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Сулейман Иудович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Саид Сулейманович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Федор Владим.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Федор Трофим.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C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2CB1" w:rsidRDefault="001F2CB1" w:rsidP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35А</w:t>
            </w:r>
          </w:p>
          <w:p w:rsid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2CB1" w:rsidRDefault="001F2C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Давыдов-Бобровник А.Я.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CB1" w:rsidRPr="001F2CB1" w:rsidRDefault="001F2CB1" w:rsidP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Анна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Евдокия Савельевна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Матрена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 Юрий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Давыдычев Вас.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Давыдюк Домна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Даев Валентин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Даланов Федор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Дамчин Алекс. Иван.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 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Даниличев Вас. Гав.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Данилевский Конст.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Андрей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 Андрей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 Ермолай Евдок.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 Ив. Андр.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 Павел Петр.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 Федосей Лаврент.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Даниличев Вас. Гав.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Вас.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В.К.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Вас. Марк.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Данил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Евстафий Павл.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Данилин Вас. Сафр.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Захар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Иван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Павел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2CB1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Петр Никиф.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1F2C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Петр Тимоф.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1F2CB1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2CB1">
              <w:rPr>
                <w:rFonts w:ascii="Times New Roman" w:hAnsi="Times New Roman"/>
                <w:sz w:val="24"/>
                <w:szCs w:val="24"/>
                <w:highlight w:val="yellow"/>
              </w:rPr>
              <w:t>Данилов Семен Данилович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2CB1">
              <w:rPr>
                <w:rFonts w:ascii="Times New Roman" w:hAnsi="Times New Roman"/>
                <w:sz w:val="24"/>
                <w:szCs w:val="24"/>
                <w:highlight w:val="yellow"/>
              </w:rPr>
              <w:t>01.01.1928-30.12.</w:t>
            </w:r>
            <w:r w:rsidRPr="001F2CB1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1F2CB1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lastRenderedPageBreak/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2CB1">
              <w:rPr>
                <w:rFonts w:ascii="Times New Roman" w:hAnsi="Times New Roman"/>
                <w:sz w:val="24"/>
                <w:szCs w:val="24"/>
                <w:highlight w:val="yellow"/>
              </w:rPr>
              <w:t>Данилов Степан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Pr="001F2CB1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2CB1">
              <w:rPr>
                <w:rFonts w:ascii="Times New Roman" w:hAnsi="Times New Roman"/>
                <w:sz w:val="24"/>
                <w:szCs w:val="24"/>
                <w:highlight w:val="yellow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Федор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Федор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Екатерина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Данилюк Павел Иосифович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Данков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Данченко Иван Арсентьевич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Данченко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Дармидонтов Иван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Дарский Вас.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Дасаев Александр. Тим.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Даурский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Дашин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Дашин Сергей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Двойнев Вас. Дм.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Двойнин И.С.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Двойнин Пимон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Дворецкий Алекс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Двориников Мих.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Дворников Ф.Т.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Дворцов Вас. Дав.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Дворцова Анастасия Романовна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Дворянов Федор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Дворянчиков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Дворянов Алексей Лукич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Двояшкина Асьма Хуснодиновна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Двояшкин Исмаил Камалдин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1920-30.12.1924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Двуреченский Ник. Ник.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Двуреченский 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Дебус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Девин Ник.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Девина Мария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Девицкий Вас.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Девский Митрофан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Девятых Вас.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Девяткин Алекс.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Девяткин Егор Ермолаевич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Девятов Кузьм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Девятов Мих.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Девятых Анна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Дегтев П.К.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Дедюкин Алексей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Дедюкин Владимир Ефремович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Деев дм. Георг.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Деев Н.П.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 Федор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Аким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Вас.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Вас. Павл.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К.С.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Григорий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Гр.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Ефим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 Валент.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Алексей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Иван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Иван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Ник.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Петр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 Юлий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Вас.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Вас.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Григорий Сем.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Георгий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Демин С.Я.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Демкин Федор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Демченко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Демченко Н.Г.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Демьянов Вас. Евгеньевич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Деникаев Усман Алеевич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 М.С.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Абрам Захарович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Автоном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Алексей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Борис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Вас.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Вас.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Георгий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Елизар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Ив.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Иван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Яков Илларионович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Я.В.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Федор Исаевич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Федор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Серг. Аф.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Алексей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Семен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Петр Трофимович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Мих.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Иосиф Автономович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Дергачев Ник.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Дергачев Иван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Дергачев Арсений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Дергачев Григорий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Дергач Петр Миронович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Дергилев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Дербенев А.К.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Державин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Дермичев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Дергунов Виктор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Деревыских Прокофий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Дергунов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Дергунова Федосия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Деребов Сергей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Дергунов Виктор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Дергунов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Державин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Деркин Осип Евграфович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Дергилев Мих.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Дерюгин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Дерябин Иван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Дерягин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Деслер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Десятков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Десятова Анна Григорьевна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Джилисбаев Максут Джилисбаевич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Джакупов С.Г.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Джемолеев Ник.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Джумагалиев 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Джумаев Курмангали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Дзерненко Владимир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Дзюбан Иван Самойлович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Диамениди Степан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Дианов Алексей Логинович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Дибин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Дизендорф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Дикарев И.П.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Дикарева Зинаида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дикарев Ф.П.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Дикашов Ф.А.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Дикова Татьяна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Дипнер Карл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Дифдиев Ник.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Диец А.Ю.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Дихтулев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Диянов Ив.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Дмитрюк Алексей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Александр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Вас.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 Вас. Евдокимович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Вас. Елисеевич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Вас.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Георгий Александр.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Дмитрий Федотович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Е.П.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Иван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Иван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Илларион Сидорович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Илья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Клавдия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Клавдия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Констант.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Максим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Мих.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Мих. Ефимович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М.И.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Мих.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Мих.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Никита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Павел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Павел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Петр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Петр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Семен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01.01.1918-30.12.1918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Роман 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Сергей Георгиевич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Сергей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Сергей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Федор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Федор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Федор Тихонович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 Мгаден 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Доблер Розалия Яковлевна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Доблис В.О.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Добреньков Вас.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Добреньков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Добреньков Григорий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Добрин Семен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 Мих.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Добровольская Валерия Алекс.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Добролюбов Иван Егорович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Добронравова Мария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Добронравов Алекс.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Добронравова Прасковья Иванов.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Доброхотов Иосиф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 Иван Прокофьевич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 Иван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 Матвей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 П.А.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Добрышов Гр.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Добряков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Догадин Кирилл Родионович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Додокин Иван Поликарпович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Додонов Андрей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Дойкин Петр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Дозинов Ив.А.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Докукин И.И.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Долбиев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Долбнев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Долганов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Долганов Павел Сидорович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Долганов Григ. Константин.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Долгашов Александр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Долгашов Борис Евстигнеевич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Долгин Григорий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Ник. Терентьевич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Долгих Екатерина Анатольевна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Долгобрюхов Евдоким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01.01.1934-30.12.1934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Александр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Ив. Афанасьевич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Мих.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Сергей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Семен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Долгов Ф.И.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Яков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Долгин Григорий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 Сергей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Долгова Мария Артемьевна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Долгушев Алекс.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Долгушева М.Д.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Долгушов А.В.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Долженков Григорий Мих.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Долигер Алекс.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Донилин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Долинин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Долинский Александр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Долкарт Мария Исаевна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Долотина-Маковецкая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Долотказин Абдулла Юсупович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Домашнев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Домнышев Фотей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Домогацкий Вячеслав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Дондуков П.М.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Донецкий Алекс.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Донис Иван Максимович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Донсков Агафон Никифорович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Донсков Федор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Донская-Тяпкина Мария Даниловна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Доньшин Григорий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Доржинов Гулаш Держин.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Доримедонтов Вас. Игнатьевич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Дорохин Мих.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Петр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Дорыкин Петр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Дормидонтов Мих. Киреевич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Вас.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Дормидонтова Прасковья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Дорогов Ив. Гав.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Дорогойченко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 Андрей Назарович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 Дмитрий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 Иван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 Тимофей Владимир.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Надежда Семеновна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Доронкин И.Г.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Доронкин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Доронкин Иван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Доронкин Николай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И.Н.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Мокей Спирид.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 Африкан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Дорощенко А.И.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Дохин Семен Львович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Дохтурова Алекс.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Доценко Вас.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Доценко Илья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Доценко Ник.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Доценко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Драгунов Мих.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Драпкин Вениамин Семенович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Драгунов Алексей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Дремин Павел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Дробатов Алексей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Дробатов Вас.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Дроганов Иван Минеевич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Дрогамиров Валентин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Дрогаченко Павел Матвеевич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Дрожжаков С.П.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Дрожжин Ник.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Дрожжин Е.А.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Лукьян Касьянович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Ник.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Лукьян 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Дроздова Екатерина Петровна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Андрей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Ксенофонт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Ксенофонт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Федор Леонтьевич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Дронов Степан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Дроздов Мих.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Друганов Вас.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Друганов Леонид Серг.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Другов Алекс.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Дружинкин Иван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 Тимофей Куприянович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Дружков Иван Евстафьевич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Друшляков Иван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Дрюков Алексей Сидорович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Дуалиев Суул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Дубина Софья Борисовна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Дубов-Верштейн Иван Борисович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 Семен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Дубинин Александр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Дубарасов Алекс.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Дубаев Григорий Парамонович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 Ник.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Дубцов Андрей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 Вас. Филиппович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Дубовский Алекс. Кондратьев.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Григорий Емельянов.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Дмитрий Ив.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 Ник.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Вас.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Дубровская Наталья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Федор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 Анатолий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Дубровин Вас. Амплеевич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Дмитрий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Дубнов Ефим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Дубнов Алекс.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 Мих. Демьянович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 Петр Анисимович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Дубов С.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01.01.1919-30.12.1919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Дубовицкий Иван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Дубникова Анастасия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Дубков Иван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Дубинин Вас.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Дубинин Илья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Дубинин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Дубинин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Дуванов Яков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Дуванов Илья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Дуванов Молофей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Дугин Григорий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Дудасов Ник.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К.Е.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Сергей Ульянович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Дуудин Ульян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Дудка Семен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Дудкин Д.Е.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Дудкин Евгений Яковлевич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Дудко Ануфрий Лаврентьевич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Дудников Емельян Дмитриевич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Дудников Илья Тимофеевич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Дудников К.В.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Дудников Ник.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Дудникова Алекс. Дм.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Дудоров Матвей Абрамович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Дудоров Яков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Дудаев Виктор Дементьевич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Дудин Сергей Ульянович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01.01.1917-30.12.1917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Дудукин Иван Антонович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Дудкин Семен Нестерович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Дулин 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Дулькин П.П.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Думовитов Ананий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Дунькин Федор Кондратьевич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Дункан Логин Александрович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Дунькин Егор Мих.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Дунин Алексей Ник.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Дундуков П.Ф.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Дунаев Семен Самойлович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Дунюшкин Степан Аникеевич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Дуранкин Вас. Андреевич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Дуранов А.М.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Дуракова Дора Прохоровна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Дурасов Нефед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Дурасов Савелий Иовлевич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Дурбан И.Я.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Дурнов Александр Гаврилович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Дурнов Вас. Вас.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Дурнов Мих.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Дурнов Яков Акимович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Дурнов Т.И.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Духовенский Борис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Духовников Мих. Фед.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Душин Алексей Петрович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Душкин Зашдулла Хасьянович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Душутин Вас. Матв.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Дыбля Митрофан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Дыльнов Иван Григорьевич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Дымкин Р.Н.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01.01.1931-30.12.1931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Дымкова Антонина Алексеевна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Дымов Иван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Дынин Мих. Маркел.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01.01.1920-30.12.1920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Дынкин Исаак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Дынкин Рудольф Наумович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01.01.1932-30.12.1932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Добус Петр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01.01.1926-30.12.1926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Дюжева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Дюжева В.Ф.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01.01.1924-30.12.1924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Дякин Семен Федорович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 Александр Павлович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 И.А.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 Мих. Ильич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01.01.1933-30.12.1933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Дьякова Мария Федоровна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Дьяконов М.А.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Дьяконов Мих. Григ.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01.01.1923-30.12.1923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Дятлов Иосиф Алексеевич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Дьяченков Леонтий Кузьмич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01.01.1925-30.12.1925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 Иосиф Степанович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 П.Г.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01.01.1930-30.12.1930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Дьячкова Мария Маркеловна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01.01.1929-30.12.1929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Дьячкова Пелагея Кузьминична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01.01.1921-30.12.1921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Дьячук А.А.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01.01.1922-30.12.1922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C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CEA" w:rsidRPr="000443D2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Дятчин Федор Конст.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CEA" w:rsidRDefault="00397C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 w:rsidRPr="009D3BF7" w:rsidTr="009D3BF7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D3BF7" w:rsidRDefault="00A50CB9" w:rsidP="009D3BF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D3BF7" w:rsidRDefault="00397CEA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t>478 (Четыреста семьдесят восемь)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D3BF7" w:rsidRDefault="00A50CB9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D3BF7" w:rsidTr="009D3BF7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D3BF7" w:rsidRDefault="00A50CB9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D3BF7" w:rsidRDefault="00A50CB9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D3BF7" w:rsidRDefault="00A50CB9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 w:rsidRPr="009D3BF7" w:rsidTr="009D3BF7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D3BF7" w:rsidRDefault="00A50CB9" w:rsidP="009D3BF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D3BF7" w:rsidRDefault="00397CEA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D3BF7" w:rsidRDefault="00A50CB9" w:rsidP="009D3BF7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D3BF7" w:rsidRDefault="00397CEA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t>827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/>
      </w:tblPr>
      <w:tblGrid>
        <w:gridCol w:w="5148"/>
        <w:gridCol w:w="1440"/>
        <w:gridCol w:w="3960"/>
      </w:tblGrid>
      <w:tr w:rsidR="00861F64" w:rsidRPr="00AB6A7A" w:rsidTr="009D3BF7">
        <w:tc>
          <w:tcPr>
            <w:tcW w:w="5148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3B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3B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3B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3B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 w:rsidTr="009D3BF7">
        <w:tc>
          <w:tcPr>
            <w:tcW w:w="5148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D3BF7">
        <w:tc>
          <w:tcPr>
            <w:tcW w:w="5148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3B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3B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3B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3B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 w:rsidTr="009D3BF7">
        <w:tc>
          <w:tcPr>
            <w:tcW w:w="5148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D3BF7">
        <w:tc>
          <w:tcPr>
            <w:tcW w:w="5148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3B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3B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3B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3B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 w:rsidTr="009D3BF7">
        <w:tc>
          <w:tcPr>
            <w:tcW w:w="5148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D3BF7">
        <w:tc>
          <w:tcPr>
            <w:tcW w:w="5148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3BF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D3BF7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D3BF7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D3BF7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D3BF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D3BF7" w:rsidRDefault="00861F64" w:rsidP="009D3B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65" w:rsidRDefault="002D2F65">
      <w:r>
        <w:separator/>
      </w:r>
    </w:p>
  </w:endnote>
  <w:endnote w:type="continuationSeparator" w:id="0">
    <w:p w:rsidR="002D2F65" w:rsidRDefault="002D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65" w:rsidRDefault="002D2F65">
      <w:r>
        <w:separator/>
      </w:r>
    </w:p>
  </w:footnote>
  <w:footnote w:type="continuationSeparator" w:id="0">
    <w:p w:rsidR="002D2F65" w:rsidRDefault="002D2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0733">
      <w:rPr>
        <w:rStyle w:val="a9"/>
        <w:noProof/>
      </w:rPr>
      <w:t>38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CountListInner" w:val="38 (Тридцать восемь)"/>
  </w:docVars>
  <w:rsids>
    <w:rsidRoot w:val="002D2F65"/>
    <w:rsid w:val="00025EE0"/>
    <w:rsid w:val="000443D2"/>
    <w:rsid w:val="00105383"/>
    <w:rsid w:val="0017143D"/>
    <w:rsid w:val="001C3993"/>
    <w:rsid w:val="001D04CE"/>
    <w:rsid w:val="001D291A"/>
    <w:rsid w:val="001E5ADA"/>
    <w:rsid w:val="001F2CB1"/>
    <w:rsid w:val="002778D2"/>
    <w:rsid w:val="002D2F65"/>
    <w:rsid w:val="00320084"/>
    <w:rsid w:val="003321FA"/>
    <w:rsid w:val="00350733"/>
    <w:rsid w:val="00397CE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D3BF7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ido\Downloads\f-57.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f-57.11</Template>
  <TotalTime>1</TotalTime>
  <Pages>38</Pages>
  <Words>3963</Words>
  <Characters>22594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Gnido</dc:creator>
  <cp:lastModifiedBy>Gnido</cp:lastModifiedBy>
  <cp:revision>1</cp:revision>
  <cp:lastPrinted>1601-01-01T00:00:00Z</cp:lastPrinted>
  <dcterms:created xsi:type="dcterms:W3CDTF">2026-03-04T06:48:00Z</dcterms:created>
  <dcterms:modified xsi:type="dcterms:W3CDTF">2026-03-04T06:49:00Z</dcterms:modified>
</cp:coreProperties>
</file>